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42E4" w:rsidRDefault="004A42E4" w:rsidP="008C682F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Bookman Old Style" w:hAnsi="Bookman Old Style" w:cs="Bookman Old Style"/>
          <w:b/>
          <w:bCs/>
          <w:w w:val="99"/>
          <w:sz w:val="54"/>
          <w:szCs w:val="54"/>
          <w:lang w:eastAsia="en-GB"/>
        </w:rPr>
      </w:pPr>
      <w:bookmarkStart w:id="0" w:name="_GoBack"/>
      <w:bookmarkEnd w:id="0"/>
    </w:p>
    <w:p w:rsidR="009969B0" w:rsidRDefault="009969B0" w:rsidP="008C682F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Bookman Old Style" w:hAnsi="Bookman Old Style" w:cs="Bookman Old Style"/>
          <w:b/>
          <w:bCs/>
          <w:w w:val="99"/>
          <w:sz w:val="54"/>
          <w:szCs w:val="54"/>
          <w:lang w:eastAsia="en-GB"/>
        </w:rPr>
      </w:pPr>
    </w:p>
    <w:p w:rsidR="009969B0" w:rsidRDefault="009969B0" w:rsidP="008C682F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Bookman Old Style" w:hAnsi="Bookman Old Style" w:cs="Bookman Old Style"/>
          <w:b/>
          <w:bCs/>
          <w:w w:val="99"/>
          <w:sz w:val="54"/>
          <w:szCs w:val="54"/>
          <w:lang w:eastAsia="en-GB"/>
        </w:rPr>
      </w:pPr>
    </w:p>
    <w:p w:rsidR="00533F9D" w:rsidRPr="007949EE" w:rsidRDefault="00FC604B" w:rsidP="004A42E4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Perpetua" w:hAnsi="Perpetua" w:cs="Bookman Old Style"/>
          <w:b/>
          <w:bCs/>
          <w:w w:val="99"/>
          <w:sz w:val="44"/>
          <w:szCs w:val="44"/>
          <w:lang w:eastAsia="en-GB"/>
        </w:rPr>
      </w:pPr>
      <w:r>
        <w:rPr>
          <w:rFonts w:ascii="Perpetua" w:hAnsi="Perpetua" w:cs="Bookman Old Style"/>
          <w:b/>
          <w:bCs/>
          <w:w w:val="99"/>
          <w:sz w:val="44"/>
          <w:szCs w:val="44"/>
          <w:lang w:eastAsia="en-GB"/>
        </w:rPr>
        <w:t>Pendley Manor, Tring, Herts.</w:t>
      </w:r>
    </w:p>
    <w:p w:rsidR="00533F9D" w:rsidRDefault="00EB7517" w:rsidP="004A42E4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Perpetua" w:hAnsi="Perpetua" w:cs="Bookman Old Style"/>
          <w:b/>
          <w:bCs/>
          <w:color w:val="000000"/>
          <w:spacing w:val="41"/>
          <w:w w:val="99"/>
          <w:sz w:val="44"/>
          <w:szCs w:val="44"/>
        </w:rPr>
      </w:pPr>
      <w:r w:rsidRPr="007949EE">
        <w:rPr>
          <w:rFonts w:ascii="Perpetua" w:hAnsi="Perpetua" w:cs="Bookman Old Style"/>
          <w:b/>
          <w:bCs/>
          <w:color w:val="000000"/>
          <w:spacing w:val="41"/>
          <w:w w:val="99"/>
          <w:sz w:val="44"/>
          <w:szCs w:val="44"/>
        </w:rPr>
        <w:t xml:space="preserve">Christmas </w:t>
      </w:r>
      <w:r w:rsidR="004A42E4" w:rsidRPr="007949EE">
        <w:rPr>
          <w:rFonts w:ascii="Perpetua" w:hAnsi="Perpetua" w:cs="Bookman Old Style"/>
          <w:b/>
          <w:bCs/>
          <w:color w:val="000000"/>
          <w:spacing w:val="41"/>
          <w:w w:val="99"/>
          <w:sz w:val="44"/>
          <w:szCs w:val="44"/>
        </w:rPr>
        <w:t xml:space="preserve">Lunch </w:t>
      </w:r>
      <w:r w:rsidR="00533F9D" w:rsidRPr="007949EE">
        <w:rPr>
          <w:rFonts w:ascii="Perpetua" w:hAnsi="Perpetua" w:cs="Bookman Old Style"/>
          <w:b/>
          <w:bCs/>
          <w:color w:val="000000"/>
          <w:spacing w:val="41"/>
          <w:w w:val="99"/>
          <w:sz w:val="44"/>
          <w:szCs w:val="44"/>
        </w:rPr>
        <w:t>Menu</w:t>
      </w:r>
    </w:p>
    <w:p w:rsidR="007949EE" w:rsidRPr="007949EE" w:rsidRDefault="00FC604B" w:rsidP="004A42E4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Perpetua" w:hAnsi="Perpetua" w:cs="Bookman Old Style"/>
          <w:b/>
          <w:bCs/>
          <w:color w:val="000000"/>
          <w:spacing w:val="41"/>
          <w:w w:val="99"/>
          <w:sz w:val="44"/>
          <w:szCs w:val="44"/>
        </w:rPr>
      </w:pPr>
      <w:r>
        <w:rPr>
          <w:rFonts w:ascii="Perpetua" w:hAnsi="Perpetua" w:cs="Bookman Old Style"/>
          <w:b/>
          <w:bCs/>
          <w:color w:val="000000"/>
          <w:spacing w:val="41"/>
          <w:w w:val="99"/>
          <w:sz w:val="44"/>
          <w:szCs w:val="44"/>
        </w:rPr>
        <w:t>12</w:t>
      </w:r>
      <w:r w:rsidR="007949EE" w:rsidRPr="007949EE">
        <w:rPr>
          <w:rFonts w:ascii="Perpetua" w:hAnsi="Perpetua" w:cs="Bookman Old Style"/>
          <w:b/>
          <w:bCs/>
          <w:color w:val="000000"/>
          <w:spacing w:val="41"/>
          <w:w w:val="99"/>
          <w:sz w:val="44"/>
          <w:szCs w:val="44"/>
          <w:vertAlign w:val="superscript"/>
        </w:rPr>
        <w:t>th</w:t>
      </w:r>
      <w:r w:rsidR="007949EE">
        <w:rPr>
          <w:rFonts w:ascii="Perpetua" w:hAnsi="Perpetua" w:cs="Bookman Old Style"/>
          <w:b/>
          <w:bCs/>
          <w:color w:val="000000"/>
          <w:spacing w:val="41"/>
          <w:w w:val="99"/>
          <w:sz w:val="44"/>
          <w:szCs w:val="44"/>
        </w:rPr>
        <w:t xml:space="preserve"> December 201</w:t>
      </w:r>
      <w:r>
        <w:rPr>
          <w:rFonts w:ascii="Perpetua" w:hAnsi="Perpetua" w:cs="Bookman Old Style"/>
          <w:b/>
          <w:bCs/>
          <w:color w:val="000000"/>
          <w:spacing w:val="41"/>
          <w:w w:val="99"/>
          <w:sz w:val="44"/>
          <w:szCs w:val="44"/>
        </w:rPr>
        <w:t>9</w:t>
      </w:r>
    </w:p>
    <w:p w:rsidR="004A42E4" w:rsidRPr="002D14A7" w:rsidRDefault="002D14A7" w:rsidP="004A42E4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Perpetua" w:hAnsi="Perpetua" w:cs="Bookman Old Style"/>
          <w:b/>
          <w:bCs/>
          <w:color w:val="000000"/>
          <w:spacing w:val="41"/>
          <w:w w:val="99"/>
          <w:sz w:val="36"/>
          <w:szCs w:val="36"/>
        </w:rPr>
      </w:pPr>
      <w:r w:rsidRPr="002D14A7">
        <w:rPr>
          <w:rFonts w:ascii="Perpetua" w:hAnsi="Perpetua" w:cs="Bookman Old Style"/>
          <w:b/>
          <w:bCs/>
          <w:color w:val="000000"/>
          <w:spacing w:val="41"/>
          <w:w w:val="99"/>
          <w:sz w:val="36"/>
          <w:szCs w:val="36"/>
        </w:rPr>
        <w:t>£31.00 per person</w:t>
      </w:r>
    </w:p>
    <w:p w:rsidR="007949EE" w:rsidRDefault="00D061A3" w:rsidP="007949EE">
      <w:pPr>
        <w:autoSpaceDE w:val="0"/>
        <w:autoSpaceDN w:val="0"/>
        <w:adjustRightInd w:val="0"/>
        <w:spacing w:after="0" w:line="240" w:lineRule="auto"/>
        <w:ind w:left="-567"/>
        <w:rPr>
          <w:rFonts w:ascii="Bookman Old Style" w:hAnsi="Bookman Old Style" w:cs="Bookman Old Style"/>
          <w:b/>
          <w:bCs/>
          <w:color w:val="000000"/>
          <w:spacing w:val="41"/>
          <w:w w:val="99"/>
          <w:sz w:val="41"/>
          <w:szCs w:val="41"/>
        </w:rPr>
      </w:pPr>
      <w:r>
        <w:rPr>
          <w:rFonts w:ascii="Bookman Old Style" w:hAnsi="Bookman Old Style" w:cs="Bookman Old Style"/>
          <w:b/>
          <w:bCs/>
          <w:color w:val="000000"/>
          <w:spacing w:val="41"/>
          <w:w w:val="99"/>
          <w:sz w:val="41"/>
          <w:szCs w:val="41"/>
        </w:rPr>
        <w:t xml:space="preserve">   </w:t>
      </w:r>
      <w:r w:rsidR="007949EE">
        <w:rPr>
          <w:rFonts w:ascii="Bookman Old Style" w:hAnsi="Bookman Old Style" w:cs="Bookman Old Style"/>
          <w:b/>
          <w:bCs/>
          <w:color w:val="000000"/>
          <w:spacing w:val="41"/>
          <w:w w:val="99"/>
          <w:sz w:val="41"/>
          <w:szCs w:val="41"/>
        </w:rPr>
        <w:t xml:space="preserve"> </w:t>
      </w:r>
    </w:p>
    <w:p w:rsidR="004A42E4" w:rsidRPr="007949EE" w:rsidRDefault="004A42E4" w:rsidP="007949EE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Perpetua" w:hAnsi="Perpetua" w:cs="Bookman Old Style"/>
          <w:b/>
          <w:bCs/>
          <w:color w:val="000000"/>
          <w:spacing w:val="41"/>
          <w:w w:val="99"/>
          <w:sz w:val="36"/>
          <w:szCs w:val="36"/>
        </w:rPr>
      </w:pPr>
      <w:r w:rsidRPr="007949EE">
        <w:rPr>
          <w:rFonts w:ascii="Perpetua" w:hAnsi="Perpetua" w:cs="Bookman Old Style"/>
          <w:b/>
          <w:bCs/>
          <w:color w:val="000000"/>
          <w:spacing w:val="41"/>
          <w:w w:val="99"/>
          <w:sz w:val="36"/>
          <w:szCs w:val="36"/>
        </w:rPr>
        <w:t>Starter</w:t>
      </w:r>
      <w:r w:rsidR="00D061A3" w:rsidRPr="007949EE">
        <w:rPr>
          <w:rFonts w:ascii="Perpetua" w:hAnsi="Perpetua" w:cs="Bookman Old Style"/>
          <w:b/>
          <w:bCs/>
          <w:color w:val="000000"/>
          <w:spacing w:val="41"/>
          <w:w w:val="99"/>
          <w:sz w:val="36"/>
          <w:szCs w:val="36"/>
        </w:rPr>
        <w:t>:</w:t>
      </w:r>
    </w:p>
    <w:p w:rsidR="004A42E4" w:rsidRPr="004A42E4" w:rsidRDefault="004A42E4" w:rsidP="007949EE">
      <w:pPr>
        <w:pStyle w:val="NoSpacing"/>
        <w:spacing w:line="0" w:lineRule="atLeast"/>
        <w:rPr>
          <w:rFonts w:ascii="Perpetua" w:hAnsi="Perpetua"/>
          <w:b/>
          <w:sz w:val="44"/>
          <w:szCs w:val="44"/>
        </w:rPr>
      </w:pPr>
    </w:p>
    <w:p w:rsidR="004A42E4" w:rsidRPr="00EB7517" w:rsidRDefault="00FC604B" w:rsidP="007949EE">
      <w:pPr>
        <w:pStyle w:val="NoSpacing"/>
        <w:spacing w:line="0" w:lineRule="atLeast"/>
        <w:rPr>
          <w:rFonts w:ascii="Perpetua" w:hAnsi="Perpetua"/>
          <w:i/>
          <w:sz w:val="32"/>
          <w:szCs w:val="32"/>
          <w:lang w:eastAsia="en-GB"/>
        </w:rPr>
      </w:pPr>
      <w:r>
        <w:rPr>
          <w:rFonts w:ascii="Perpetua" w:hAnsi="Perpetua"/>
          <w:i/>
          <w:sz w:val="32"/>
          <w:szCs w:val="32"/>
          <w:lang w:eastAsia="en-GB"/>
        </w:rPr>
        <w:t>Duck liver &amp; orange pate`, melba toast, shallot &amp; red wine chutney</w:t>
      </w:r>
    </w:p>
    <w:p w:rsidR="00EB7517" w:rsidRPr="00EB7517" w:rsidRDefault="00EB7517" w:rsidP="007949EE">
      <w:pPr>
        <w:pStyle w:val="NoSpacing"/>
        <w:spacing w:line="0" w:lineRule="atLeast"/>
        <w:rPr>
          <w:rFonts w:ascii="Perpetua" w:hAnsi="Perpetua"/>
          <w:i/>
          <w:sz w:val="32"/>
          <w:szCs w:val="32"/>
          <w:lang w:eastAsia="en-GB"/>
        </w:rPr>
      </w:pPr>
    </w:p>
    <w:p w:rsidR="00EB7517" w:rsidRPr="00EB7517" w:rsidRDefault="00FC604B" w:rsidP="007949EE">
      <w:pPr>
        <w:pStyle w:val="NoSpacing"/>
        <w:spacing w:line="0" w:lineRule="atLeast"/>
        <w:rPr>
          <w:rFonts w:ascii="Perpetua" w:hAnsi="Perpetua"/>
          <w:i/>
          <w:sz w:val="32"/>
          <w:szCs w:val="32"/>
          <w:lang w:eastAsia="en-GB"/>
        </w:rPr>
      </w:pPr>
      <w:r>
        <w:rPr>
          <w:rFonts w:ascii="Perpetua" w:hAnsi="Perpetua"/>
          <w:i/>
          <w:sz w:val="32"/>
          <w:szCs w:val="32"/>
          <w:lang w:eastAsia="en-GB"/>
        </w:rPr>
        <w:t>Beetroot &amp; goats cheese salad, pomegranate &amp; pumpkin seeds (V)</w:t>
      </w:r>
    </w:p>
    <w:p w:rsidR="00EB7517" w:rsidRPr="00EB7517" w:rsidRDefault="007949EE" w:rsidP="007949EE">
      <w:pPr>
        <w:pStyle w:val="NoSpacing"/>
        <w:spacing w:line="0" w:lineRule="atLeast"/>
        <w:rPr>
          <w:rFonts w:ascii="Perpetua" w:hAnsi="Perpetua"/>
          <w:i/>
          <w:sz w:val="32"/>
          <w:szCs w:val="32"/>
          <w:lang w:eastAsia="en-GB"/>
        </w:rPr>
      </w:pPr>
      <w:r>
        <w:rPr>
          <w:rFonts w:ascii="Perpetua" w:hAnsi="Perpetua"/>
          <w:i/>
          <w:sz w:val="32"/>
          <w:szCs w:val="32"/>
          <w:lang w:eastAsia="en-GB"/>
        </w:rPr>
        <w:t xml:space="preserve"> </w:t>
      </w:r>
    </w:p>
    <w:p w:rsidR="007949EE" w:rsidRDefault="00FC604B" w:rsidP="007949EE">
      <w:pPr>
        <w:pStyle w:val="NoSpacing"/>
        <w:spacing w:line="0" w:lineRule="atLeast"/>
        <w:rPr>
          <w:rFonts w:ascii="Perpetua" w:hAnsi="Perpetua"/>
          <w:b/>
          <w:bCs/>
          <w:i/>
          <w:sz w:val="32"/>
          <w:szCs w:val="32"/>
          <w:lang w:eastAsia="en-GB"/>
        </w:rPr>
      </w:pPr>
      <w:r>
        <w:rPr>
          <w:rFonts w:ascii="Perpetua" w:hAnsi="Perpetua"/>
          <w:i/>
          <w:sz w:val="32"/>
          <w:szCs w:val="32"/>
          <w:lang w:eastAsia="en-GB"/>
        </w:rPr>
        <w:t>Roast celeriac &amp; Cashel Blue soup with garlic croutons (V)</w:t>
      </w:r>
    </w:p>
    <w:p w:rsidR="007949EE" w:rsidRDefault="007949EE" w:rsidP="007949EE">
      <w:pPr>
        <w:pStyle w:val="NoSpacing"/>
        <w:spacing w:line="0" w:lineRule="atLeast"/>
        <w:rPr>
          <w:rFonts w:ascii="Perpetua" w:hAnsi="Perpetua"/>
          <w:b/>
          <w:bCs/>
          <w:i/>
          <w:sz w:val="32"/>
          <w:szCs w:val="32"/>
          <w:lang w:eastAsia="en-GB"/>
        </w:rPr>
      </w:pPr>
    </w:p>
    <w:p w:rsidR="004A42E4" w:rsidRPr="007949EE" w:rsidRDefault="004A42E4" w:rsidP="007949EE">
      <w:pPr>
        <w:pStyle w:val="NoSpacing"/>
        <w:spacing w:line="0" w:lineRule="atLeast"/>
        <w:rPr>
          <w:rFonts w:ascii="Perpetua" w:hAnsi="Perpetua"/>
          <w:b/>
          <w:bCs/>
          <w:i/>
          <w:sz w:val="32"/>
          <w:szCs w:val="32"/>
          <w:lang w:eastAsia="en-GB"/>
        </w:rPr>
      </w:pPr>
      <w:r w:rsidRPr="007949EE">
        <w:rPr>
          <w:rFonts w:ascii="Perpetua" w:hAnsi="Perpetua"/>
          <w:b/>
          <w:sz w:val="36"/>
          <w:szCs w:val="36"/>
        </w:rPr>
        <w:t>Mains</w:t>
      </w:r>
      <w:r w:rsidR="00D061A3" w:rsidRPr="007949EE">
        <w:rPr>
          <w:rFonts w:ascii="Perpetua" w:hAnsi="Perpetua"/>
          <w:b/>
          <w:sz w:val="36"/>
          <w:szCs w:val="36"/>
        </w:rPr>
        <w:t>:</w:t>
      </w:r>
    </w:p>
    <w:p w:rsidR="00EB7517" w:rsidRDefault="00EB7517" w:rsidP="007949EE">
      <w:pPr>
        <w:pStyle w:val="NoSpacing"/>
        <w:spacing w:line="276" w:lineRule="auto"/>
        <w:rPr>
          <w:rFonts w:ascii="Perpetua" w:hAnsi="Perpetua"/>
          <w:sz w:val="32"/>
          <w:szCs w:val="32"/>
        </w:rPr>
      </w:pPr>
    </w:p>
    <w:p w:rsidR="004A42E4" w:rsidRDefault="00EB7517" w:rsidP="007949EE">
      <w:pPr>
        <w:pStyle w:val="NoSpacing"/>
        <w:spacing w:line="276" w:lineRule="auto"/>
        <w:rPr>
          <w:rFonts w:ascii="Perpetua" w:hAnsi="Perpetua"/>
          <w:i/>
          <w:sz w:val="32"/>
          <w:szCs w:val="32"/>
        </w:rPr>
      </w:pPr>
      <w:r w:rsidRPr="00EB7517">
        <w:rPr>
          <w:rFonts w:ascii="Perpetua" w:hAnsi="Perpetua"/>
          <w:i/>
          <w:sz w:val="32"/>
          <w:szCs w:val="32"/>
        </w:rPr>
        <w:t>Traditional Roast</w:t>
      </w:r>
      <w:r w:rsidR="00FC604B">
        <w:rPr>
          <w:rFonts w:ascii="Perpetua" w:hAnsi="Perpetua"/>
          <w:i/>
          <w:sz w:val="32"/>
          <w:szCs w:val="32"/>
        </w:rPr>
        <w:t xml:space="preserve"> Norfolk</w:t>
      </w:r>
      <w:r w:rsidRPr="00EB7517">
        <w:rPr>
          <w:rFonts w:ascii="Perpetua" w:hAnsi="Perpetua"/>
          <w:i/>
          <w:sz w:val="32"/>
          <w:szCs w:val="32"/>
        </w:rPr>
        <w:t xml:space="preserve"> Turkey</w:t>
      </w:r>
      <w:r w:rsidR="00FC604B">
        <w:rPr>
          <w:rFonts w:ascii="Perpetua" w:hAnsi="Perpetua"/>
          <w:i/>
          <w:sz w:val="32"/>
          <w:szCs w:val="32"/>
        </w:rPr>
        <w:t>, sage &amp; onion stuffing, chipolata,</w:t>
      </w:r>
    </w:p>
    <w:p w:rsidR="00FC604B" w:rsidRDefault="00FC604B" w:rsidP="007949EE">
      <w:pPr>
        <w:pStyle w:val="NoSpacing"/>
        <w:spacing w:line="276" w:lineRule="auto"/>
        <w:rPr>
          <w:rFonts w:ascii="Perpetua" w:hAnsi="Perpetua"/>
          <w:i/>
          <w:sz w:val="32"/>
          <w:szCs w:val="32"/>
        </w:rPr>
      </w:pPr>
      <w:r>
        <w:rPr>
          <w:rFonts w:ascii="Perpetua" w:hAnsi="Perpetua"/>
          <w:i/>
          <w:sz w:val="32"/>
          <w:szCs w:val="32"/>
        </w:rPr>
        <w:t>roast potatoes, carrots &amp; Brussel sprouts</w:t>
      </w:r>
    </w:p>
    <w:p w:rsidR="00FC604B" w:rsidRDefault="00FC604B" w:rsidP="007949EE">
      <w:pPr>
        <w:pStyle w:val="NoSpacing"/>
        <w:spacing w:line="276" w:lineRule="auto"/>
        <w:rPr>
          <w:rFonts w:ascii="Perpetua" w:hAnsi="Perpetua"/>
          <w:i/>
          <w:sz w:val="32"/>
          <w:szCs w:val="32"/>
        </w:rPr>
      </w:pPr>
    </w:p>
    <w:p w:rsidR="00EB7517" w:rsidRDefault="00EB7517" w:rsidP="007949EE">
      <w:pPr>
        <w:pStyle w:val="NoSpacing"/>
        <w:spacing w:line="0" w:lineRule="atLeast"/>
        <w:rPr>
          <w:rFonts w:ascii="Perpetua" w:hAnsi="Perpetua"/>
          <w:i/>
          <w:iCs/>
          <w:sz w:val="32"/>
          <w:szCs w:val="32"/>
        </w:rPr>
      </w:pPr>
      <w:r w:rsidRPr="00EB7517">
        <w:rPr>
          <w:rFonts w:ascii="Perpetua" w:hAnsi="Perpetua"/>
          <w:i/>
          <w:iCs/>
          <w:sz w:val="32"/>
          <w:szCs w:val="32"/>
        </w:rPr>
        <w:t xml:space="preserve">Slow </w:t>
      </w:r>
      <w:r w:rsidR="00FC604B">
        <w:rPr>
          <w:rFonts w:ascii="Perpetua" w:hAnsi="Perpetua"/>
          <w:i/>
          <w:iCs/>
          <w:sz w:val="32"/>
          <w:szCs w:val="32"/>
        </w:rPr>
        <w:t>cooked b</w:t>
      </w:r>
      <w:r w:rsidRPr="00EB7517">
        <w:rPr>
          <w:rFonts w:ascii="Perpetua" w:hAnsi="Perpetua"/>
          <w:i/>
          <w:iCs/>
          <w:sz w:val="32"/>
          <w:szCs w:val="32"/>
        </w:rPr>
        <w:t>lade</w:t>
      </w:r>
      <w:r w:rsidR="00FC604B">
        <w:rPr>
          <w:rFonts w:ascii="Perpetua" w:hAnsi="Perpetua"/>
          <w:i/>
          <w:iCs/>
          <w:sz w:val="32"/>
          <w:szCs w:val="32"/>
        </w:rPr>
        <w:t xml:space="preserve"> of beef</w:t>
      </w:r>
      <w:r>
        <w:rPr>
          <w:rFonts w:ascii="Perpetua" w:hAnsi="Perpetua"/>
          <w:i/>
          <w:iCs/>
          <w:sz w:val="32"/>
          <w:szCs w:val="32"/>
        </w:rPr>
        <w:t xml:space="preserve">, </w:t>
      </w:r>
      <w:r w:rsidR="00FC604B">
        <w:rPr>
          <w:rFonts w:ascii="Perpetua" w:hAnsi="Perpetua"/>
          <w:i/>
          <w:iCs/>
          <w:sz w:val="32"/>
          <w:szCs w:val="32"/>
        </w:rPr>
        <w:t xml:space="preserve">rich </w:t>
      </w:r>
      <w:r>
        <w:rPr>
          <w:rFonts w:ascii="Perpetua" w:hAnsi="Perpetua"/>
          <w:i/>
          <w:iCs/>
          <w:sz w:val="32"/>
          <w:szCs w:val="32"/>
        </w:rPr>
        <w:t>red wine</w:t>
      </w:r>
      <w:r w:rsidR="00FC604B">
        <w:rPr>
          <w:rFonts w:ascii="Perpetua" w:hAnsi="Perpetua"/>
          <w:i/>
          <w:iCs/>
          <w:sz w:val="32"/>
          <w:szCs w:val="32"/>
        </w:rPr>
        <w:t xml:space="preserve"> &amp; shallot</w:t>
      </w:r>
      <w:r>
        <w:rPr>
          <w:rFonts w:ascii="Perpetua" w:hAnsi="Perpetua"/>
          <w:i/>
          <w:iCs/>
          <w:sz w:val="32"/>
          <w:szCs w:val="32"/>
        </w:rPr>
        <w:t xml:space="preserve"> sauce</w:t>
      </w:r>
    </w:p>
    <w:p w:rsidR="00FC604B" w:rsidRDefault="00FC604B" w:rsidP="007949EE">
      <w:pPr>
        <w:pStyle w:val="NoSpacing"/>
        <w:spacing w:line="0" w:lineRule="atLeast"/>
        <w:rPr>
          <w:rFonts w:ascii="Perpetua" w:hAnsi="Perpetua"/>
          <w:i/>
          <w:iCs/>
          <w:sz w:val="32"/>
          <w:szCs w:val="32"/>
        </w:rPr>
      </w:pPr>
    </w:p>
    <w:p w:rsidR="00FC604B" w:rsidRDefault="00FC604B" w:rsidP="007949EE">
      <w:pPr>
        <w:pStyle w:val="NoSpacing"/>
        <w:spacing w:line="0" w:lineRule="atLeast"/>
        <w:rPr>
          <w:rFonts w:ascii="Perpetua" w:hAnsi="Perpetua"/>
          <w:i/>
          <w:iCs/>
          <w:sz w:val="32"/>
          <w:szCs w:val="32"/>
        </w:rPr>
      </w:pPr>
      <w:r>
        <w:rPr>
          <w:rFonts w:ascii="Perpetua" w:hAnsi="Perpetua"/>
          <w:i/>
          <w:iCs/>
          <w:sz w:val="32"/>
          <w:szCs w:val="32"/>
        </w:rPr>
        <w:t>Roast heritage root vegetable tagliatelle, pesto, rocket &amp; Parmesan (V)</w:t>
      </w:r>
    </w:p>
    <w:p w:rsidR="00EB7517" w:rsidRPr="00EB7517" w:rsidRDefault="00EB7517" w:rsidP="007949EE">
      <w:pPr>
        <w:pStyle w:val="NoSpacing"/>
        <w:spacing w:line="0" w:lineRule="atLeast"/>
        <w:rPr>
          <w:rFonts w:ascii="Perpetua" w:hAnsi="Perpetua"/>
          <w:i/>
          <w:iCs/>
          <w:sz w:val="32"/>
          <w:szCs w:val="32"/>
        </w:rPr>
      </w:pPr>
    </w:p>
    <w:p w:rsidR="007949EE" w:rsidRDefault="007949EE" w:rsidP="007949EE">
      <w:pPr>
        <w:pStyle w:val="NoSpacing"/>
        <w:spacing w:line="0" w:lineRule="atLeast"/>
        <w:jc w:val="both"/>
        <w:rPr>
          <w:rFonts w:ascii="Perpetua" w:hAnsi="Perpetua"/>
          <w:b/>
          <w:sz w:val="36"/>
          <w:szCs w:val="36"/>
        </w:rPr>
      </w:pPr>
      <w:r w:rsidRPr="007949EE">
        <w:rPr>
          <w:rFonts w:ascii="Perpetua" w:hAnsi="Perpetua"/>
          <w:b/>
          <w:sz w:val="36"/>
          <w:szCs w:val="36"/>
        </w:rPr>
        <w:t>Dessert</w:t>
      </w:r>
      <w:r>
        <w:rPr>
          <w:rFonts w:ascii="Perpetua" w:hAnsi="Perpetua"/>
          <w:b/>
          <w:sz w:val="36"/>
          <w:szCs w:val="36"/>
        </w:rPr>
        <w:t>:</w:t>
      </w:r>
    </w:p>
    <w:p w:rsidR="007949EE" w:rsidRDefault="007949EE" w:rsidP="007949EE">
      <w:pPr>
        <w:pStyle w:val="NoSpacing"/>
        <w:spacing w:line="0" w:lineRule="atLeast"/>
        <w:ind w:left="720" w:firstLine="720"/>
        <w:jc w:val="both"/>
        <w:rPr>
          <w:rFonts w:ascii="Perpetua" w:hAnsi="Perpetua"/>
          <w:b/>
          <w:sz w:val="36"/>
          <w:szCs w:val="36"/>
        </w:rPr>
      </w:pPr>
    </w:p>
    <w:p w:rsidR="007949EE" w:rsidRDefault="00FC604B" w:rsidP="007949EE">
      <w:pPr>
        <w:pStyle w:val="NoSpacing"/>
        <w:spacing w:line="0" w:lineRule="atLeast"/>
        <w:rPr>
          <w:rFonts w:ascii="Perpetua" w:hAnsi="Perpetua"/>
          <w:i/>
          <w:sz w:val="32"/>
          <w:szCs w:val="32"/>
        </w:rPr>
      </w:pPr>
      <w:r>
        <w:rPr>
          <w:rFonts w:ascii="Perpetua" w:hAnsi="Perpetua"/>
          <w:i/>
          <w:sz w:val="32"/>
          <w:szCs w:val="32"/>
        </w:rPr>
        <w:t xml:space="preserve">Traditional </w:t>
      </w:r>
      <w:r w:rsidR="007949EE" w:rsidRPr="007949EE">
        <w:rPr>
          <w:rFonts w:ascii="Perpetua" w:hAnsi="Perpetua"/>
          <w:i/>
          <w:sz w:val="32"/>
          <w:szCs w:val="32"/>
        </w:rPr>
        <w:t xml:space="preserve">Christmas Pudding </w:t>
      </w:r>
      <w:r>
        <w:rPr>
          <w:rFonts w:ascii="Perpetua" w:hAnsi="Perpetua"/>
          <w:i/>
          <w:sz w:val="32"/>
          <w:szCs w:val="32"/>
        </w:rPr>
        <w:t>with brandy sauce</w:t>
      </w:r>
    </w:p>
    <w:p w:rsidR="00FC604B" w:rsidRPr="007949EE" w:rsidRDefault="00FC604B" w:rsidP="007949EE">
      <w:pPr>
        <w:pStyle w:val="NoSpacing"/>
        <w:spacing w:line="0" w:lineRule="atLeast"/>
        <w:rPr>
          <w:rFonts w:ascii="Perpetua" w:hAnsi="Perpetua"/>
          <w:i/>
          <w:sz w:val="32"/>
          <w:szCs w:val="32"/>
        </w:rPr>
      </w:pPr>
    </w:p>
    <w:p w:rsidR="007949EE" w:rsidRPr="007949EE" w:rsidRDefault="00FC604B" w:rsidP="007949EE">
      <w:pPr>
        <w:pStyle w:val="NoSpacing"/>
        <w:spacing w:line="0" w:lineRule="atLeast"/>
        <w:rPr>
          <w:rFonts w:ascii="Perpetua" w:hAnsi="Perpetua"/>
          <w:i/>
          <w:sz w:val="32"/>
          <w:szCs w:val="32"/>
        </w:rPr>
      </w:pPr>
      <w:r>
        <w:rPr>
          <w:rFonts w:ascii="Perpetua" w:hAnsi="Perpetua"/>
          <w:i/>
          <w:sz w:val="32"/>
          <w:szCs w:val="32"/>
        </w:rPr>
        <w:t>Dark chocolate Yule log, mango &amp; raspberry</w:t>
      </w:r>
      <w:r w:rsidR="00A82A82">
        <w:rPr>
          <w:rFonts w:ascii="Perpetua" w:hAnsi="Perpetua"/>
          <w:i/>
          <w:sz w:val="32"/>
          <w:szCs w:val="32"/>
        </w:rPr>
        <w:t xml:space="preserve"> coulis &amp; Chantilly cream </w:t>
      </w:r>
    </w:p>
    <w:p w:rsidR="007949EE" w:rsidRPr="007949EE" w:rsidRDefault="007949EE" w:rsidP="007949EE">
      <w:pPr>
        <w:pStyle w:val="NoSpacing"/>
        <w:spacing w:line="0" w:lineRule="atLeast"/>
        <w:ind w:left="720" w:firstLine="720"/>
        <w:rPr>
          <w:rFonts w:ascii="Perpetua" w:hAnsi="Perpetua"/>
          <w:i/>
          <w:sz w:val="32"/>
          <w:szCs w:val="32"/>
        </w:rPr>
      </w:pPr>
    </w:p>
    <w:p w:rsidR="00A82A82" w:rsidRDefault="00A82A82" w:rsidP="00A82A82">
      <w:pPr>
        <w:pStyle w:val="NoSpacing"/>
        <w:spacing w:line="0" w:lineRule="atLeast"/>
        <w:rPr>
          <w:rFonts w:ascii="Perpetua" w:hAnsi="Perpetua"/>
          <w:i/>
          <w:sz w:val="32"/>
          <w:szCs w:val="32"/>
        </w:rPr>
      </w:pPr>
      <w:r>
        <w:rPr>
          <w:rFonts w:ascii="Perpetua" w:hAnsi="Perpetua"/>
          <w:i/>
          <w:sz w:val="32"/>
          <w:szCs w:val="32"/>
        </w:rPr>
        <w:t>Mandarin &amp; cardamom tart with winter berry compote</w:t>
      </w:r>
    </w:p>
    <w:p w:rsidR="00A82A82" w:rsidRDefault="00A82A82" w:rsidP="00A82A82">
      <w:pPr>
        <w:pStyle w:val="NoSpacing"/>
        <w:spacing w:line="0" w:lineRule="atLeast"/>
        <w:rPr>
          <w:rFonts w:ascii="Perpetua" w:hAnsi="Perpetua"/>
          <w:i/>
          <w:sz w:val="32"/>
          <w:szCs w:val="32"/>
        </w:rPr>
      </w:pPr>
    </w:p>
    <w:p w:rsidR="006C0E59" w:rsidRPr="00A82A82" w:rsidRDefault="00A82A82" w:rsidP="00A82A82">
      <w:pPr>
        <w:pStyle w:val="NoSpacing"/>
        <w:spacing w:line="0" w:lineRule="atLeast"/>
        <w:rPr>
          <w:rFonts w:ascii="Perpetua" w:hAnsi="Perpetua"/>
          <w:b/>
          <w:sz w:val="36"/>
          <w:szCs w:val="36"/>
        </w:rPr>
      </w:pPr>
      <w:r>
        <w:rPr>
          <w:rFonts w:ascii="Perpetua" w:hAnsi="Perpetua"/>
          <w:b/>
          <w:sz w:val="32"/>
          <w:szCs w:val="32"/>
        </w:rPr>
        <w:t xml:space="preserve">Finally:      </w:t>
      </w:r>
      <w:r>
        <w:rPr>
          <w:rFonts w:ascii="Perpetua" w:hAnsi="Perpetua" w:cs="Bookman Old Style"/>
          <w:bCs/>
          <w:i/>
          <w:iCs/>
          <w:color w:val="000000"/>
          <w:sz w:val="32"/>
          <w:szCs w:val="32"/>
          <w:lang w:eastAsia="en-GB"/>
        </w:rPr>
        <w:t>T</w:t>
      </w:r>
      <w:r w:rsidRPr="00A82A82">
        <w:rPr>
          <w:rFonts w:ascii="Perpetua" w:hAnsi="Perpetua" w:cs="Bookman Old Style"/>
          <w:bCs/>
          <w:i/>
          <w:iCs/>
          <w:color w:val="000000"/>
          <w:sz w:val="32"/>
          <w:szCs w:val="32"/>
          <w:lang w:eastAsia="en-GB"/>
        </w:rPr>
        <w:t>ea or Coffee &amp; Mini Mince Pies</w:t>
      </w:r>
    </w:p>
    <w:sectPr w:rsidR="006C0E59" w:rsidRPr="00A82A82" w:rsidSect="004E7E93">
      <w:footerReference w:type="default" r:id="rId6"/>
      <w:pgSz w:w="11907" w:h="16839" w:code="9"/>
      <w:pgMar w:top="426" w:right="900" w:bottom="0" w:left="1440" w:header="72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51CB" w:rsidRDefault="000251CB" w:rsidP="00742FDF">
      <w:pPr>
        <w:spacing w:after="0" w:line="240" w:lineRule="auto"/>
      </w:pPr>
      <w:r>
        <w:separator/>
      </w:r>
    </w:p>
  </w:endnote>
  <w:endnote w:type="continuationSeparator" w:id="0">
    <w:p w:rsidR="000251CB" w:rsidRDefault="000251CB" w:rsidP="00742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5F1C" w:rsidRDefault="00475F1C" w:rsidP="004E7E93">
    <w:pPr>
      <w:autoSpaceDE w:val="0"/>
      <w:autoSpaceDN w:val="0"/>
      <w:adjustRightInd w:val="0"/>
      <w:spacing w:after="0" w:line="240" w:lineRule="auto"/>
      <w:ind w:left="-56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51CB" w:rsidRDefault="000251CB" w:rsidP="00742FDF">
      <w:pPr>
        <w:spacing w:after="0" w:line="240" w:lineRule="auto"/>
      </w:pPr>
      <w:r>
        <w:separator/>
      </w:r>
    </w:p>
  </w:footnote>
  <w:footnote w:type="continuationSeparator" w:id="0">
    <w:p w:rsidR="000251CB" w:rsidRDefault="000251CB" w:rsidP="00742F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hideSpellingErrors/>
  <w:hideGrammaticalErrors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947"/>
    <w:rsid w:val="00004023"/>
    <w:rsid w:val="00011ACA"/>
    <w:rsid w:val="00014599"/>
    <w:rsid w:val="000204C9"/>
    <w:rsid w:val="00024DC4"/>
    <w:rsid w:val="000251CB"/>
    <w:rsid w:val="00025D51"/>
    <w:rsid w:val="0003097F"/>
    <w:rsid w:val="00030E68"/>
    <w:rsid w:val="000315C0"/>
    <w:rsid w:val="0003220C"/>
    <w:rsid w:val="0003266F"/>
    <w:rsid w:val="000327BE"/>
    <w:rsid w:val="00033868"/>
    <w:rsid w:val="00036C77"/>
    <w:rsid w:val="0003793B"/>
    <w:rsid w:val="00037EB4"/>
    <w:rsid w:val="00040313"/>
    <w:rsid w:val="00040628"/>
    <w:rsid w:val="000408E8"/>
    <w:rsid w:val="00040E77"/>
    <w:rsid w:val="00044033"/>
    <w:rsid w:val="00044B86"/>
    <w:rsid w:val="00046289"/>
    <w:rsid w:val="00047461"/>
    <w:rsid w:val="000502AA"/>
    <w:rsid w:val="0005175B"/>
    <w:rsid w:val="00054BA7"/>
    <w:rsid w:val="00054E27"/>
    <w:rsid w:val="00055DF1"/>
    <w:rsid w:val="00061398"/>
    <w:rsid w:val="00061738"/>
    <w:rsid w:val="00061EAE"/>
    <w:rsid w:val="00062DC9"/>
    <w:rsid w:val="0006450F"/>
    <w:rsid w:val="00065DD5"/>
    <w:rsid w:val="00066A59"/>
    <w:rsid w:val="00067BEF"/>
    <w:rsid w:val="00067E86"/>
    <w:rsid w:val="00067EF2"/>
    <w:rsid w:val="00071122"/>
    <w:rsid w:val="0007343E"/>
    <w:rsid w:val="00074DFF"/>
    <w:rsid w:val="0007658B"/>
    <w:rsid w:val="00077739"/>
    <w:rsid w:val="00080698"/>
    <w:rsid w:val="00080C3B"/>
    <w:rsid w:val="000834AC"/>
    <w:rsid w:val="00083B4C"/>
    <w:rsid w:val="00084301"/>
    <w:rsid w:val="00084857"/>
    <w:rsid w:val="00085DBE"/>
    <w:rsid w:val="000913C1"/>
    <w:rsid w:val="0009171A"/>
    <w:rsid w:val="00092762"/>
    <w:rsid w:val="00093309"/>
    <w:rsid w:val="00093A09"/>
    <w:rsid w:val="0009656A"/>
    <w:rsid w:val="00096D29"/>
    <w:rsid w:val="000A1015"/>
    <w:rsid w:val="000A1E17"/>
    <w:rsid w:val="000B2447"/>
    <w:rsid w:val="000B4019"/>
    <w:rsid w:val="000B4230"/>
    <w:rsid w:val="000B5EBD"/>
    <w:rsid w:val="000C036B"/>
    <w:rsid w:val="000C0962"/>
    <w:rsid w:val="000C0B34"/>
    <w:rsid w:val="000C1F48"/>
    <w:rsid w:val="000C30D6"/>
    <w:rsid w:val="000C63E6"/>
    <w:rsid w:val="000C7BFA"/>
    <w:rsid w:val="000C7FD0"/>
    <w:rsid w:val="000D2285"/>
    <w:rsid w:val="000D7D61"/>
    <w:rsid w:val="000E01B3"/>
    <w:rsid w:val="000E2337"/>
    <w:rsid w:val="000E2DB8"/>
    <w:rsid w:val="000E33DC"/>
    <w:rsid w:val="000E39D5"/>
    <w:rsid w:val="000E53B5"/>
    <w:rsid w:val="000E5D3E"/>
    <w:rsid w:val="000E6855"/>
    <w:rsid w:val="000E70FD"/>
    <w:rsid w:val="000E7F3F"/>
    <w:rsid w:val="000F2189"/>
    <w:rsid w:val="000F37E5"/>
    <w:rsid w:val="00100112"/>
    <w:rsid w:val="001002F8"/>
    <w:rsid w:val="00100A2A"/>
    <w:rsid w:val="001012BD"/>
    <w:rsid w:val="00101AED"/>
    <w:rsid w:val="00101C4C"/>
    <w:rsid w:val="00102828"/>
    <w:rsid w:val="00103BDA"/>
    <w:rsid w:val="00104BD5"/>
    <w:rsid w:val="001059C8"/>
    <w:rsid w:val="00105BB0"/>
    <w:rsid w:val="00105ECE"/>
    <w:rsid w:val="001079A1"/>
    <w:rsid w:val="00107BD9"/>
    <w:rsid w:val="001107C2"/>
    <w:rsid w:val="00110BD6"/>
    <w:rsid w:val="00111CB2"/>
    <w:rsid w:val="0011455C"/>
    <w:rsid w:val="00114659"/>
    <w:rsid w:val="00115F5E"/>
    <w:rsid w:val="001175A6"/>
    <w:rsid w:val="001179A1"/>
    <w:rsid w:val="00117A53"/>
    <w:rsid w:val="001202AA"/>
    <w:rsid w:val="001212CE"/>
    <w:rsid w:val="00121308"/>
    <w:rsid w:val="0012407E"/>
    <w:rsid w:val="00124C06"/>
    <w:rsid w:val="00125869"/>
    <w:rsid w:val="00130AF7"/>
    <w:rsid w:val="001321A0"/>
    <w:rsid w:val="0013279A"/>
    <w:rsid w:val="001327C4"/>
    <w:rsid w:val="00135CBB"/>
    <w:rsid w:val="001360A0"/>
    <w:rsid w:val="00136B17"/>
    <w:rsid w:val="00141805"/>
    <w:rsid w:val="001427FD"/>
    <w:rsid w:val="00142C9C"/>
    <w:rsid w:val="001431AB"/>
    <w:rsid w:val="001450E7"/>
    <w:rsid w:val="00145293"/>
    <w:rsid w:val="00147C3F"/>
    <w:rsid w:val="0015197E"/>
    <w:rsid w:val="0015213D"/>
    <w:rsid w:val="0015246D"/>
    <w:rsid w:val="001561C8"/>
    <w:rsid w:val="00161938"/>
    <w:rsid w:val="00161B8D"/>
    <w:rsid w:val="0016471F"/>
    <w:rsid w:val="00164947"/>
    <w:rsid w:val="00165846"/>
    <w:rsid w:val="00166286"/>
    <w:rsid w:val="00170A40"/>
    <w:rsid w:val="0017221D"/>
    <w:rsid w:val="00173F2E"/>
    <w:rsid w:val="00174A0D"/>
    <w:rsid w:val="00175186"/>
    <w:rsid w:val="001753EB"/>
    <w:rsid w:val="00175A7A"/>
    <w:rsid w:val="00177F1A"/>
    <w:rsid w:val="00180241"/>
    <w:rsid w:val="001807B5"/>
    <w:rsid w:val="0018305C"/>
    <w:rsid w:val="00183517"/>
    <w:rsid w:val="001845DE"/>
    <w:rsid w:val="0018658B"/>
    <w:rsid w:val="00187638"/>
    <w:rsid w:val="00187689"/>
    <w:rsid w:val="001876D1"/>
    <w:rsid w:val="001900A9"/>
    <w:rsid w:val="00190365"/>
    <w:rsid w:val="00191438"/>
    <w:rsid w:val="0019434F"/>
    <w:rsid w:val="00197137"/>
    <w:rsid w:val="00197978"/>
    <w:rsid w:val="00197D1A"/>
    <w:rsid w:val="001A2201"/>
    <w:rsid w:val="001A28FB"/>
    <w:rsid w:val="001A2B76"/>
    <w:rsid w:val="001A2E0F"/>
    <w:rsid w:val="001A48E7"/>
    <w:rsid w:val="001A4FC9"/>
    <w:rsid w:val="001A5538"/>
    <w:rsid w:val="001A7CC3"/>
    <w:rsid w:val="001B1D39"/>
    <w:rsid w:val="001B3543"/>
    <w:rsid w:val="001B4D70"/>
    <w:rsid w:val="001C1B21"/>
    <w:rsid w:val="001C1BA7"/>
    <w:rsid w:val="001C2227"/>
    <w:rsid w:val="001C3190"/>
    <w:rsid w:val="001C5A51"/>
    <w:rsid w:val="001C7B69"/>
    <w:rsid w:val="001C7C74"/>
    <w:rsid w:val="001D1D46"/>
    <w:rsid w:val="001D45F2"/>
    <w:rsid w:val="001D6489"/>
    <w:rsid w:val="001D7951"/>
    <w:rsid w:val="001E09B1"/>
    <w:rsid w:val="001E0B24"/>
    <w:rsid w:val="001E0E16"/>
    <w:rsid w:val="001E1266"/>
    <w:rsid w:val="001E174C"/>
    <w:rsid w:val="001E377F"/>
    <w:rsid w:val="001E5973"/>
    <w:rsid w:val="001E5D15"/>
    <w:rsid w:val="001E64D0"/>
    <w:rsid w:val="001F2320"/>
    <w:rsid w:val="001F56DC"/>
    <w:rsid w:val="00200F97"/>
    <w:rsid w:val="002027A3"/>
    <w:rsid w:val="00203D89"/>
    <w:rsid w:val="002042CC"/>
    <w:rsid w:val="00204593"/>
    <w:rsid w:val="00205AC5"/>
    <w:rsid w:val="00207F6C"/>
    <w:rsid w:val="00211EC7"/>
    <w:rsid w:val="00213AE4"/>
    <w:rsid w:val="00215B0F"/>
    <w:rsid w:val="00215F21"/>
    <w:rsid w:val="00216053"/>
    <w:rsid w:val="0022063B"/>
    <w:rsid w:val="002216DB"/>
    <w:rsid w:val="0022248E"/>
    <w:rsid w:val="002229E1"/>
    <w:rsid w:val="00224F67"/>
    <w:rsid w:val="00225493"/>
    <w:rsid w:val="00225FF7"/>
    <w:rsid w:val="00226B3E"/>
    <w:rsid w:val="0023145D"/>
    <w:rsid w:val="002322F1"/>
    <w:rsid w:val="0023267C"/>
    <w:rsid w:val="002352D6"/>
    <w:rsid w:val="00235581"/>
    <w:rsid w:val="00236E8D"/>
    <w:rsid w:val="002373E8"/>
    <w:rsid w:val="00241716"/>
    <w:rsid w:val="00242882"/>
    <w:rsid w:val="00242C20"/>
    <w:rsid w:val="0024353A"/>
    <w:rsid w:val="00245909"/>
    <w:rsid w:val="00245D2F"/>
    <w:rsid w:val="00246139"/>
    <w:rsid w:val="0025107B"/>
    <w:rsid w:val="002513E3"/>
    <w:rsid w:val="0025303D"/>
    <w:rsid w:val="00254519"/>
    <w:rsid w:val="00255144"/>
    <w:rsid w:val="00255205"/>
    <w:rsid w:val="002608D8"/>
    <w:rsid w:val="0026120D"/>
    <w:rsid w:val="00264117"/>
    <w:rsid w:val="002652EE"/>
    <w:rsid w:val="00265B8B"/>
    <w:rsid w:val="00266E60"/>
    <w:rsid w:val="002700C2"/>
    <w:rsid w:val="002701E1"/>
    <w:rsid w:val="002704A7"/>
    <w:rsid w:val="0027202B"/>
    <w:rsid w:val="00273CB0"/>
    <w:rsid w:val="00274D2D"/>
    <w:rsid w:val="00276080"/>
    <w:rsid w:val="00277BFC"/>
    <w:rsid w:val="00280AD4"/>
    <w:rsid w:val="00282A76"/>
    <w:rsid w:val="0028328D"/>
    <w:rsid w:val="00283498"/>
    <w:rsid w:val="00283A51"/>
    <w:rsid w:val="00284B8D"/>
    <w:rsid w:val="00284C7C"/>
    <w:rsid w:val="00286833"/>
    <w:rsid w:val="002914F4"/>
    <w:rsid w:val="00294A8D"/>
    <w:rsid w:val="00295EFC"/>
    <w:rsid w:val="00296425"/>
    <w:rsid w:val="00296F4C"/>
    <w:rsid w:val="002A04EE"/>
    <w:rsid w:val="002A2343"/>
    <w:rsid w:val="002A2D29"/>
    <w:rsid w:val="002A3E00"/>
    <w:rsid w:val="002A445E"/>
    <w:rsid w:val="002A674D"/>
    <w:rsid w:val="002B0E5F"/>
    <w:rsid w:val="002B1291"/>
    <w:rsid w:val="002B2F50"/>
    <w:rsid w:val="002B3433"/>
    <w:rsid w:val="002B4F5C"/>
    <w:rsid w:val="002B7EF9"/>
    <w:rsid w:val="002C0320"/>
    <w:rsid w:val="002C1D01"/>
    <w:rsid w:val="002C42CF"/>
    <w:rsid w:val="002C6A53"/>
    <w:rsid w:val="002C78B7"/>
    <w:rsid w:val="002D02EB"/>
    <w:rsid w:val="002D063D"/>
    <w:rsid w:val="002D0965"/>
    <w:rsid w:val="002D0BD1"/>
    <w:rsid w:val="002D14A7"/>
    <w:rsid w:val="002D4107"/>
    <w:rsid w:val="002D4459"/>
    <w:rsid w:val="002D4B8E"/>
    <w:rsid w:val="002D51EE"/>
    <w:rsid w:val="002D5304"/>
    <w:rsid w:val="002D5326"/>
    <w:rsid w:val="002E2791"/>
    <w:rsid w:val="002E5C23"/>
    <w:rsid w:val="002E7449"/>
    <w:rsid w:val="002F096F"/>
    <w:rsid w:val="002F228F"/>
    <w:rsid w:val="002F3AC3"/>
    <w:rsid w:val="002F44AD"/>
    <w:rsid w:val="002F4B40"/>
    <w:rsid w:val="002F5517"/>
    <w:rsid w:val="002F7221"/>
    <w:rsid w:val="00301435"/>
    <w:rsid w:val="00301A59"/>
    <w:rsid w:val="00302964"/>
    <w:rsid w:val="0030313D"/>
    <w:rsid w:val="003035C6"/>
    <w:rsid w:val="0030403D"/>
    <w:rsid w:val="0030426B"/>
    <w:rsid w:val="00306805"/>
    <w:rsid w:val="00306AED"/>
    <w:rsid w:val="00306F4B"/>
    <w:rsid w:val="0030718F"/>
    <w:rsid w:val="003079C2"/>
    <w:rsid w:val="00310B3F"/>
    <w:rsid w:val="0031242E"/>
    <w:rsid w:val="0031535E"/>
    <w:rsid w:val="00316C86"/>
    <w:rsid w:val="00316EFD"/>
    <w:rsid w:val="00322F8C"/>
    <w:rsid w:val="00324FAB"/>
    <w:rsid w:val="00325C3E"/>
    <w:rsid w:val="00326D48"/>
    <w:rsid w:val="0032730F"/>
    <w:rsid w:val="00332115"/>
    <w:rsid w:val="003351CF"/>
    <w:rsid w:val="003354DA"/>
    <w:rsid w:val="003363D7"/>
    <w:rsid w:val="003365CC"/>
    <w:rsid w:val="003371F1"/>
    <w:rsid w:val="00340830"/>
    <w:rsid w:val="00342CF1"/>
    <w:rsid w:val="003440E8"/>
    <w:rsid w:val="00344588"/>
    <w:rsid w:val="00344B0E"/>
    <w:rsid w:val="0034682A"/>
    <w:rsid w:val="003509D4"/>
    <w:rsid w:val="00350D84"/>
    <w:rsid w:val="003518FC"/>
    <w:rsid w:val="0035311C"/>
    <w:rsid w:val="0036049C"/>
    <w:rsid w:val="00360925"/>
    <w:rsid w:val="0036157F"/>
    <w:rsid w:val="00362346"/>
    <w:rsid w:val="00363341"/>
    <w:rsid w:val="0036647A"/>
    <w:rsid w:val="003675E9"/>
    <w:rsid w:val="003720C2"/>
    <w:rsid w:val="00381520"/>
    <w:rsid w:val="003816A2"/>
    <w:rsid w:val="003817D7"/>
    <w:rsid w:val="003834ED"/>
    <w:rsid w:val="003837EB"/>
    <w:rsid w:val="00384180"/>
    <w:rsid w:val="00384D58"/>
    <w:rsid w:val="0039007B"/>
    <w:rsid w:val="003913C2"/>
    <w:rsid w:val="0039289E"/>
    <w:rsid w:val="00393F50"/>
    <w:rsid w:val="00394FBA"/>
    <w:rsid w:val="0039642B"/>
    <w:rsid w:val="003971C5"/>
    <w:rsid w:val="003972BB"/>
    <w:rsid w:val="00397AC2"/>
    <w:rsid w:val="003A088A"/>
    <w:rsid w:val="003A1346"/>
    <w:rsid w:val="003A4753"/>
    <w:rsid w:val="003A62CC"/>
    <w:rsid w:val="003A67D2"/>
    <w:rsid w:val="003B2932"/>
    <w:rsid w:val="003B2AEC"/>
    <w:rsid w:val="003B3706"/>
    <w:rsid w:val="003C12CA"/>
    <w:rsid w:val="003C16AE"/>
    <w:rsid w:val="003C4C85"/>
    <w:rsid w:val="003C4E0B"/>
    <w:rsid w:val="003C5151"/>
    <w:rsid w:val="003D316C"/>
    <w:rsid w:val="003D38D7"/>
    <w:rsid w:val="003D5666"/>
    <w:rsid w:val="003D62C2"/>
    <w:rsid w:val="003E01B4"/>
    <w:rsid w:val="003E0A46"/>
    <w:rsid w:val="003E1212"/>
    <w:rsid w:val="003E3421"/>
    <w:rsid w:val="003E37D5"/>
    <w:rsid w:val="003E3A89"/>
    <w:rsid w:val="003E565D"/>
    <w:rsid w:val="003E64D8"/>
    <w:rsid w:val="003E70F7"/>
    <w:rsid w:val="003F0BFC"/>
    <w:rsid w:val="003F1E74"/>
    <w:rsid w:val="003F2678"/>
    <w:rsid w:val="003F5AE5"/>
    <w:rsid w:val="003F7F3D"/>
    <w:rsid w:val="00400AFA"/>
    <w:rsid w:val="004030C6"/>
    <w:rsid w:val="00405552"/>
    <w:rsid w:val="00406396"/>
    <w:rsid w:val="004066A3"/>
    <w:rsid w:val="004073A0"/>
    <w:rsid w:val="00410916"/>
    <w:rsid w:val="00410D8C"/>
    <w:rsid w:val="00411906"/>
    <w:rsid w:val="00413135"/>
    <w:rsid w:val="00415ADA"/>
    <w:rsid w:val="0041627D"/>
    <w:rsid w:val="00416C3A"/>
    <w:rsid w:val="00416CD8"/>
    <w:rsid w:val="0041712E"/>
    <w:rsid w:val="00420192"/>
    <w:rsid w:val="004208B3"/>
    <w:rsid w:val="0042208F"/>
    <w:rsid w:val="004243F1"/>
    <w:rsid w:val="00424C52"/>
    <w:rsid w:val="004274BA"/>
    <w:rsid w:val="0043063D"/>
    <w:rsid w:val="004331B6"/>
    <w:rsid w:val="0043486C"/>
    <w:rsid w:val="00434983"/>
    <w:rsid w:val="004374ED"/>
    <w:rsid w:val="00437661"/>
    <w:rsid w:val="0043795C"/>
    <w:rsid w:val="00440F47"/>
    <w:rsid w:val="0044325F"/>
    <w:rsid w:val="00450671"/>
    <w:rsid w:val="00451774"/>
    <w:rsid w:val="00451C08"/>
    <w:rsid w:val="00452975"/>
    <w:rsid w:val="00453BD7"/>
    <w:rsid w:val="004574E2"/>
    <w:rsid w:val="00457849"/>
    <w:rsid w:val="00457AA4"/>
    <w:rsid w:val="0046187B"/>
    <w:rsid w:val="00461C02"/>
    <w:rsid w:val="00467B08"/>
    <w:rsid w:val="00470705"/>
    <w:rsid w:val="00470F6F"/>
    <w:rsid w:val="004716BA"/>
    <w:rsid w:val="00473443"/>
    <w:rsid w:val="00473612"/>
    <w:rsid w:val="0047368D"/>
    <w:rsid w:val="004754F1"/>
    <w:rsid w:val="00475F1C"/>
    <w:rsid w:val="00476322"/>
    <w:rsid w:val="00480AB0"/>
    <w:rsid w:val="004828A7"/>
    <w:rsid w:val="00485460"/>
    <w:rsid w:val="00487591"/>
    <w:rsid w:val="0048771B"/>
    <w:rsid w:val="0049043A"/>
    <w:rsid w:val="00492669"/>
    <w:rsid w:val="00492A2A"/>
    <w:rsid w:val="00492B00"/>
    <w:rsid w:val="004930C3"/>
    <w:rsid w:val="00495F9F"/>
    <w:rsid w:val="004960E6"/>
    <w:rsid w:val="0049721E"/>
    <w:rsid w:val="004A03B7"/>
    <w:rsid w:val="004A24F1"/>
    <w:rsid w:val="004A339E"/>
    <w:rsid w:val="004A375F"/>
    <w:rsid w:val="004A3B59"/>
    <w:rsid w:val="004A42E4"/>
    <w:rsid w:val="004A47FE"/>
    <w:rsid w:val="004B0622"/>
    <w:rsid w:val="004B3096"/>
    <w:rsid w:val="004B45FD"/>
    <w:rsid w:val="004B69B9"/>
    <w:rsid w:val="004B731A"/>
    <w:rsid w:val="004C0E57"/>
    <w:rsid w:val="004C0EC0"/>
    <w:rsid w:val="004C2B78"/>
    <w:rsid w:val="004C4B2B"/>
    <w:rsid w:val="004C7655"/>
    <w:rsid w:val="004C7BC2"/>
    <w:rsid w:val="004D03B6"/>
    <w:rsid w:val="004D3087"/>
    <w:rsid w:val="004D35B5"/>
    <w:rsid w:val="004D3A19"/>
    <w:rsid w:val="004D42A1"/>
    <w:rsid w:val="004D44D0"/>
    <w:rsid w:val="004D4F6C"/>
    <w:rsid w:val="004D5BE0"/>
    <w:rsid w:val="004D5EA6"/>
    <w:rsid w:val="004D72FB"/>
    <w:rsid w:val="004D7D56"/>
    <w:rsid w:val="004D7F8E"/>
    <w:rsid w:val="004E2EF3"/>
    <w:rsid w:val="004E471B"/>
    <w:rsid w:val="004E52AD"/>
    <w:rsid w:val="004E636C"/>
    <w:rsid w:val="004E6AFE"/>
    <w:rsid w:val="004E6D77"/>
    <w:rsid w:val="004E7E93"/>
    <w:rsid w:val="004F47CD"/>
    <w:rsid w:val="004F48C1"/>
    <w:rsid w:val="004F59A3"/>
    <w:rsid w:val="004F7665"/>
    <w:rsid w:val="004F79B3"/>
    <w:rsid w:val="00501528"/>
    <w:rsid w:val="00501BE7"/>
    <w:rsid w:val="00501C02"/>
    <w:rsid w:val="00502064"/>
    <w:rsid w:val="00503830"/>
    <w:rsid w:val="0050384D"/>
    <w:rsid w:val="00504A9D"/>
    <w:rsid w:val="00504A9F"/>
    <w:rsid w:val="0050568B"/>
    <w:rsid w:val="00505CC2"/>
    <w:rsid w:val="00506714"/>
    <w:rsid w:val="00507909"/>
    <w:rsid w:val="005101AB"/>
    <w:rsid w:val="00510662"/>
    <w:rsid w:val="005116D3"/>
    <w:rsid w:val="00511925"/>
    <w:rsid w:val="0051197F"/>
    <w:rsid w:val="005122D0"/>
    <w:rsid w:val="00513D23"/>
    <w:rsid w:val="00516400"/>
    <w:rsid w:val="00520D20"/>
    <w:rsid w:val="0052116F"/>
    <w:rsid w:val="00521770"/>
    <w:rsid w:val="0052577C"/>
    <w:rsid w:val="00525D7C"/>
    <w:rsid w:val="00525F8A"/>
    <w:rsid w:val="005328A8"/>
    <w:rsid w:val="00532CF6"/>
    <w:rsid w:val="00533F9D"/>
    <w:rsid w:val="0053482C"/>
    <w:rsid w:val="005349A4"/>
    <w:rsid w:val="00534A74"/>
    <w:rsid w:val="00537057"/>
    <w:rsid w:val="00540043"/>
    <w:rsid w:val="00541762"/>
    <w:rsid w:val="00547582"/>
    <w:rsid w:val="0054776E"/>
    <w:rsid w:val="0055086D"/>
    <w:rsid w:val="005524ED"/>
    <w:rsid w:val="00552C32"/>
    <w:rsid w:val="00553B86"/>
    <w:rsid w:val="005541C8"/>
    <w:rsid w:val="00554392"/>
    <w:rsid w:val="0055683A"/>
    <w:rsid w:val="005615CD"/>
    <w:rsid w:val="00561F4A"/>
    <w:rsid w:val="00562CB7"/>
    <w:rsid w:val="005652E5"/>
    <w:rsid w:val="0056763D"/>
    <w:rsid w:val="005731FE"/>
    <w:rsid w:val="00573462"/>
    <w:rsid w:val="005774A8"/>
    <w:rsid w:val="005812E4"/>
    <w:rsid w:val="005824D3"/>
    <w:rsid w:val="00583D59"/>
    <w:rsid w:val="00584495"/>
    <w:rsid w:val="00584B77"/>
    <w:rsid w:val="00585117"/>
    <w:rsid w:val="00586C62"/>
    <w:rsid w:val="005924DE"/>
    <w:rsid w:val="0059274F"/>
    <w:rsid w:val="00594E7B"/>
    <w:rsid w:val="00596413"/>
    <w:rsid w:val="00597BF8"/>
    <w:rsid w:val="00597C74"/>
    <w:rsid w:val="00597CC1"/>
    <w:rsid w:val="005A0AC5"/>
    <w:rsid w:val="005A0DAA"/>
    <w:rsid w:val="005A1121"/>
    <w:rsid w:val="005A54EE"/>
    <w:rsid w:val="005A586E"/>
    <w:rsid w:val="005B04D4"/>
    <w:rsid w:val="005B16EE"/>
    <w:rsid w:val="005B1954"/>
    <w:rsid w:val="005B2164"/>
    <w:rsid w:val="005B21EE"/>
    <w:rsid w:val="005B350E"/>
    <w:rsid w:val="005B522E"/>
    <w:rsid w:val="005B5A4C"/>
    <w:rsid w:val="005B687F"/>
    <w:rsid w:val="005B78E5"/>
    <w:rsid w:val="005C1266"/>
    <w:rsid w:val="005C2BA6"/>
    <w:rsid w:val="005C6A99"/>
    <w:rsid w:val="005C728F"/>
    <w:rsid w:val="005C7530"/>
    <w:rsid w:val="005D31B2"/>
    <w:rsid w:val="005D667F"/>
    <w:rsid w:val="005D6A81"/>
    <w:rsid w:val="005E00AF"/>
    <w:rsid w:val="005E101F"/>
    <w:rsid w:val="005E3EED"/>
    <w:rsid w:val="005E65D6"/>
    <w:rsid w:val="005E67A5"/>
    <w:rsid w:val="005F0388"/>
    <w:rsid w:val="005F1728"/>
    <w:rsid w:val="005F2887"/>
    <w:rsid w:val="005F2D98"/>
    <w:rsid w:val="005F33C7"/>
    <w:rsid w:val="005F42E8"/>
    <w:rsid w:val="005F5FF6"/>
    <w:rsid w:val="005F66D8"/>
    <w:rsid w:val="005F6EAA"/>
    <w:rsid w:val="00600FD3"/>
    <w:rsid w:val="00601718"/>
    <w:rsid w:val="006017F1"/>
    <w:rsid w:val="00601871"/>
    <w:rsid w:val="0060332F"/>
    <w:rsid w:val="00605D65"/>
    <w:rsid w:val="00606E4D"/>
    <w:rsid w:val="00611168"/>
    <w:rsid w:val="00615890"/>
    <w:rsid w:val="00617FDA"/>
    <w:rsid w:val="0062147B"/>
    <w:rsid w:val="0062184E"/>
    <w:rsid w:val="006228A0"/>
    <w:rsid w:val="00622A76"/>
    <w:rsid w:val="00623798"/>
    <w:rsid w:val="00625E06"/>
    <w:rsid w:val="006309D6"/>
    <w:rsid w:val="00630D6E"/>
    <w:rsid w:val="0063209A"/>
    <w:rsid w:val="00633FFD"/>
    <w:rsid w:val="00634F45"/>
    <w:rsid w:val="00637798"/>
    <w:rsid w:val="00637AB7"/>
    <w:rsid w:val="00641D2D"/>
    <w:rsid w:val="00642494"/>
    <w:rsid w:val="006468BE"/>
    <w:rsid w:val="006508CD"/>
    <w:rsid w:val="00651E27"/>
    <w:rsid w:val="006525B9"/>
    <w:rsid w:val="00654D13"/>
    <w:rsid w:val="00656D36"/>
    <w:rsid w:val="00660EC3"/>
    <w:rsid w:val="00661FDA"/>
    <w:rsid w:val="006625CD"/>
    <w:rsid w:val="00662FD7"/>
    <w:rsid w:val="00663FCC"/>
    <w:rsid w:val="00664851"/>
    <w:rsid w:val="00665C27"/>
    <w:rsid w:val="00665C2A"/>
    <w:rsid w:val="00667679"/>
    <w:rsid w:val="00672D6C"/>
    <w:rsid w:val="006735A7"/>
    <w:rsid w:val="00675BED"/>
    <w:rsid w:val="00677A3A"/>
    <w:rsid w:val="00677D51"/>
    <w:rsid w:val="00682101"/>
    <w:rsid w:val="0068550B"/>
    <w:rsid w:val="0068570C"/>
    <w:rsid w:val="0069059A"/>
    <w:rsid w:val="006910E8"/>
    <w:rsid w:val="006926F4"/>
    <w:rsid w:val="00694FBB"/>
    <w:rsid w:val="00697E1C"/>
    <w:rsid w:val="006A014B"/>
    <w:rsid w:val="006A0400"/>
    <w:rsid w:val="006A44EC"/>
    <w:rsid w:val="006B10B8"/>
    <w:rsid w:val="006B18E4"/>
    <w:rsid w:val="006B1A10"/>
    <w:rsid w:val="006B2A2C"/>
    <w:rsid w:val="006B30B9"/>
    <w:rsid w:val="006B3895"/>
    <w:rsid w:val="006B3C04"/>
    <w:rsid w:val="006B5A57"/>
    <w:rsid w:val="006B6F30"/>
    <w:rsid w:val="006B7FF3"/>
    <w:rsid w:val="006C0682"/>
    <w:rsid w:val="006C0E59"/>
    <w:rsid w:val="006C3231"/>
    <w:rsid w:val="006C46A3"/>
    <w:rsid w:val="006C471F"/>
    <w:rsid w:val="006C598A"/>
    <w:rsid w:val="006C5CC5"/>
    <w:rsid w:val="006C5D0F"/>
    <w:rsid w:val="006C65B9"/>
    <w:rsid w:val="006D0490"/>
    <w:rsid w:val="006D267D"/>
    <w:rsid w:val="006D432C"/>
    <w:rsid w:val="006E157D"/>
    <w:rsid w:val="006E1E7F"/>
    <w:rsid w:val="006E21EC"/>
    <w:rsid w:val="006E2372"/>
    <w:rsid w:val="006E294C"/>
    <w:rsid w:val="006E4F51"/>
    <w:rsid w:val="006E5924"/>
    <w:rsid w:val="006E5DF2"/>
    <w:rsid w:val="006E60B6"/>
    <w:rsid w:val="006F3EF4"/>
    <w:rsid w:val="006F4BD0"/>
    <w:rsid w:val="006F51FC"/>
    <w:rsid w:val="007000EC"/>
    <w:rsid w:val="00700B62"/>
    <w:rsid w:val="00701503"/>
    <w:rsid w:val="007016EB"/>
    <w:rsid w:val="00702E8E"/>
    <w:rsid w:val="00706FF8"/>
    <w:rsid w:val="00710504"/>
    <w:rsid w:val="00712FDD"/>
    <w:rsid w:val="007143F2"/>
    <w:rsid w:val="0071469F"/>
    <w:rsid w:val="00714854"/>
    <w:rsid w:val="00715EB2"/>
    <w:rsid w:val="00716B35"/>
    <w:rsid w:val="00717DF6"/>
    <w:rsid w:val="007209E1"/>
    <w:rsid w:val="00721C13"/>
    <w:rsid w:val="00721E75"/>
    <w:rsid w:val="00724D94"/>
    <w:rsid w:val="007268D4"/>
    <w:rsid w:val="007311FA"/>
    <w:rsid w:val="00733E8F"/>
    <w:rsid w:val="00734309"/>
    <w:rsid w:val="007363CE"/>
    <w:rsid w:val="00736B98"/>
    <w:rsid w:val="00737E24"/>
    <w:rsid w:val="007416C2"/>
    <w:rsid w:val="00742FDF"/>
    <w:rsid w:val="007433DB"/>
    <w:rsid w:val="007442DB"/>
    <w:rsid w:val="0074502A"/>
    <w:rsid w:val="00745C82"/>
    <w:rsid w:val="00746799"/>
    <w:rsid w:val="00746C89"/>
    <w:rsid w:val="0075086D"/>
    <w:rsid w:val="00750D54"/>
    <w:rsid w:val="00753B34"/>
    <w:rsid w:val="00754930"/>
    <w:rsid w:val="00755208"/>
    <w:rsid w:val="00756E9E"/>
    <w:rsid w:val="00761E40"/>
    <w:rsid w:val="00762837"/>
    <w:rsid w:val="00764011"/>
    <w:rsid w:val="0076463B"/>
    <w:rsid w:val="007651EA"/>
    <w:rsid w:val="007652FF"/>
    <w:rsid w:val="00766789"/>
    <w:rsid w:val="00767268"/>
    <w:rsid w:val="00771A5F"/>
    <w:rsid w:val="00771F79"/>
    <w:rsid w:val="00772586"/>
    <w:rsid w:val="0077302B"/>
    <w:rsid w:val="0077408B"/>
    <w:rsid w:val="00776813"/>
    <w:rsid w:val="007817C0"/>
    <w:rsid w:val="00781983"/>
    <w:rsid w:val="00785DA2"/>
    <w:rsid w:val="0078664A"/>
    <w:rsid w:val="007871D9"/>
    <w:rsid w:val="007949EE"/>
    <w:rsid w:val="0079505C"/>
    <w:rsid w:val="007963D5"/>
    <w:rsid w:val="00797354"/>
    <w:rsid w:val="007A4AA8"/>
    <w:rsid w:val="007A4CC2"/>
    <w:rsid w:val="007B3211"/>
    <w:rsid w:val="007B3598"/>
    <w:rsid w:val="007B66CD"/>
    <w:rsid w:val="007B76A5"/>
    <w:rsid w:val="007B7E2D"/>
    <w:rsid w:val="007C0223"/>
    <w:rsid w:val="007C14B8"/>
    <w:rsid w:val="007C1718"/>
    <w:rsid w:val="007C2F91"/>
    <w:rsid w:val="007C3680"/>
    <w:rsid w:val="007C37FE"/>
    <w:rsid w:val="007C6914"/>
    <w:rsid w:val="007D1545"/>
    <w:rsid w:val="007D1619"/>
    <w:rsid w:val="007D277D"/>
    <w:rsid w:val="007D2EBC"/>
    <w:rsid w:val="007D409A"/>
    <w:rsid w:val="007D4700"/>
    <w:rsid w:val="007D7886"/>
    <w:rsid w:val="007D7E64"/>
    <w:rsid w:val="007E0DFE"/>
    <w:rsid w:val="007E13C8"/>
    <w:rsid w:val="007E20D7"/>
    <w:rsid w:val="007E2858"/>
    <w:rsid w:val="007E426C"/>
    <w:rsid w:val="007E46D6"/>
    <w:rsid w:val="007E5758"/>
    <w:rsid w:val="007E58D1"/>
    <w:rsid w:val="007E6A04"/>
    <w:rsid w:val="007F169A"/>
    <w:rsid w:val="007F3E4D"/>
    <w:rsid w:val="007F3E8B"/>
    <w:rsid w:val="007F4A6C"/>
    <w:rsid w:val="007F589A"/>
    <w:rsid w:val="007F7328"/>
    <w:rsid w:val="007F76AC"/>
    <w:rsid w:val="008026E9"/>
    <w:rsid w:val="00806B8A"/>
    <w:rsid w:val="0080713D"/>
    <w:rsid w:val="00807DD4"/>
    <w:rsid w:val="0081019E"/>
    <w:rsid w:val="008105BB"/>
    <w:rsid w:val="0081517E"/>
    <w:rsid w:val="00816BE5"/>
    <w:rsid w:val="00817E95"/>
    <w:rsid w:val="00820355"/>
    <w:rsid w:val="008204FB"/>
    <w:rsid w:val="0082085E"/>
    <w:rsid w:val="00822276"/>
    <w:rsid w:val="00822CCC"/>
    <w:rsid w:val="0082312C"/>
    <w:rsid w:val="00824E30"/>
    <w:rsid w:val="008268D5"/>
    <w:rsid w:val="00827094"/>
    <w:rsid w:val="008270C7"/>
    <w:rsid w:val="00832A6B"/>
    <w:rsid w:val="008416D2"/>
    <w:rsid w:val="00842E81"/>
    <w:rsid w:val="0084303D"/>
    <w:rsid w:val="00844A35"/>
    <w:rsid w:val="0084637F"/>
    <w:rsid w:val="00846983"/>
    <w:rsid w:val="00847843"/>
    <w:rsid w:val="00847D37"/>
    <w:rsid w:val="0085189A"/>
    <w:rsid w:val="008529A1"/>
    <w:rsid w:val="00853086"/>
    <w:rsid w:val="008532AE"/>
    <w:rsid w:val="00853627"/>
    <w:rsid w:val="0085548B"/>
    <w:rsid w:val="00856C0A"/>
    <w:rsid w:val="00856C58"/>
    <w:rsid w:val="00856D57"/>
    <w:rsid w:val="0086140B"/>
    <w:rsid w:val="00861780"/>
    <w:rsid w:val="00862125"/>
    <w:rsid w:val="008621C9"/>
    <w:rsid w:val="0086447C"/>
    <w:rsid w:val="00864F7F"/>
    <w:rsid w:val="008659B8"/>
    <w:rsid w:val="008659D7"/>
    <w:rsid w:val="0086682D"/>
    <w:rsid w:val="0086795E"/>
    <w:rsid w:val="0087142B"/>
    <w:rsid w:val="008731D1"/>
    <w:rsid w:val="00873860"/>
    <w:rsid w:val="00873DD6"/>
    <w:rsid w:val="00874B0B"/>
    <w:rsid w:val="00875F4B"/>
    <w:rsid w:val="008765E6"/>
    <w:rsid w:val="008777FB"/>
    <w:rsid w:val="008778CE"/>
    <w:rsid w:val="00882A0F"/>
    <w:rsid w:val="00882AF4"/>
    <w:rsid w:val="0088380E"/>
    <w:rsid w:val="0088454B"/>
    <w:rsid w:val="008866CB"/>
    <w:rsid w:val="00886B9D"/>
    <w:rsid w:val="00886D13"/>
    <w:rsid w:val="008870BD"/>
    <w:rsid w:val="00887F5A"/>
    <w:rsid w:val="008903F4"/>
    <w:rsid w:val="008916E0"/>
    <w:rsid w:val="00891819"/>
    <w:rsid w:val="00891A6A"/>
    <w:rsid w:val="00891EAF"/>
    <w:rsid w:val="0089207C"/>
    <w:rsid w:val="0089251B"/>
    <w:rsid w:val="008926DD"/>
    <w:rsid w:val="00893D43"/>
    <w:rsid w:val="00893D6B"/>
    <w:rsid w:val="0089561F"/>
    <w:rsid w:val="008A04EE"/>
    <w:rsid w:val="008A2E4E"/>
    <w:rsid w:val="008A3F63"/>
    <w:rsid w:val="008A4AD7"/>
    <w:rsid w:val="008A60B9"/>
    <w:rsid w:val="008B56AC"/>
    <w:rsid w:val="008B59C9"/>
    <w:rsid w:val="008B5AC0"/>
    <w:rsid w:val="008B7F6A"/>
    <w:rsid w:val="008C427B"/>
    <w:rsid w:val="008C4FAC"/>
    <w:rsid w:val="008C620D"/>
    <w:rsid w:val="008C682F"/>
    <w:rsid w:val="008C7100"/>
    <w:rsid w:val="008D1100"/>
    <w:rsid w:val="008D159A"/>
    <w:rsid w:val="008D20CC"/>
    <w:rsid w:val="008D2137"/>
    <w:rsid w:val="008D2A97"/>
    <w:rsid w:val="008D4A83"/>
    <w:rsid w:val="008D6E15"/>
    <w:rsid w:val="008D79BD"/>
    <w:rsid w:val="008E0649"/>
    <w:rsid w:val="008E5FAC"/>
    <w:rsid w:val="008E6B73"/>
    <w:rsid w:val="008E6F9B"/>
    <w:rsid w:val="008F113B"/>
    <w:rsid w:val="008F16B8"/>
    <w:rsid w:val="008F51FA"/>
    <w:rsid w:val="008F55C5"/>
    <w:rsid w:val="008F6AD3"/>
    <w:rsid w:val="008F6DB2"/>
    <w:rsid w:val="008F7781"/>
    <w:rsid w:val="00901B08"/>
    <w:rsid w:val="00902BC4"/>
    <w:rsid w:val="00905093"/>
    <w:rsid w:val="0090672B"/>
    <w:rsid w:val="00906BCD"/>
    <w:rsid w:val="009105F6"/>
    <w:rsid w:val="00910802"/>
    <w:rsid w:val="009116B3"/>
    <w:rsid w:val="009166B1"/>
    <w:rsid w:val="009170B4"/>
    <w:rsid w:val="00922695"/>
    <w:rsid w:val="00923DF8"/>
    <w:rsid w:val="009247C2"/>
    <w:rsid w:val="00925282"/>
    <w:rsid w:val="009260F7"/>
    <w:rsid w:val="0092639E"/>
    <w:rsid w:val="0092685E"/>
    <w:rsid w:val="00931045"/>
    <w:rsid w:val="00932B94"/>
    <w:rsid w:val="00933588"/>
    <w:rsid w:val="0093434D"/>
    <w:rsid w:val="00934586"/>
    <w:rsid w:val="0093763D"/>
    <w:rsid w:val="00940429"/>
    <w:rsid w:val="00942A51"/>
    <w:rsid w:val="00942F42"/>
    <w:rsid w:val="00943224"/>
    <w:rsid w:val="0094532F"/>
    <w:rsid w:val="00950991"/>
    <w:rsid w:val="0095363B"/>
    <w:rsid w:val="00954484"/>
    <w:rsid w:val="00956F67"/>
    <w:rsid w:val="009636DF"/>
    <w:rsid w:val="00965ECC"/>
    <w:rsid w:val="0096729D"/>
    <w:rsid w:val="00973600"/>
    <w:rsid w:val="00973615"/>
    <w:rsid w:val="00974ED4"/>
    <w:rsid w:val="009817CE"/>
    <w:rsid w:val="00981DF1"/>
    <w:rsid w:val="009835A0"/>
    <w:rsid w:val="00987D7B"/>
    <w:rsid w:val="009927FC"/>
    <w:rsid w:val="00995FCA"/>
    <w:rsid w:val="009960C9"/>
    <w:rsid w:val="009969B0"/>
    <w:rsid w:val="009976A1"/>
    <w:rsid w:val="009A0B13"/>
    <w:rsid w:val="009A452D"/>
    <w:rsid w:val="009A4D9A"/>
    <w:rsid w:val="009A7E52"/>
    <w:rsid w:val="009B3EF0"/>
    <w:rsid w:val="009C0098"/>
    <w:rsid w:val="009C1410"/>
    <w:rsid w:val="009C2BBD"/>
    <w:rsid w:val="009C2C10"/>
    <w:rsid w:val="009C4F03"/>
    <w:rsid w:val="009C72F3"/>
    <w:rsid w:val="009C7966"/>
    <w:rsid w:val="009D05FB"/>
    <w:rsid w:val="009D07CE"/>
    <w:rsid w:val="009D3250"/>
    <w:rsid w:val="009D5A88"/>
    <w:rsid w:val="009D64DB"/>
    <w:rsid w:val="009E109C"/>
    <w:rsid w:val="009E1DFE"/>
    <w:rsid w:val="009E26FA"/>
    <w:rsid w:val="009E364A"/>
    <w:rsid w:val="009E3EA0"/>
    <w:rsid w:val="009E499F"/>
    <w:rsid w:val="009E4F04"/>
    <w:rsid w:val="009E6118"/>
    <w:rsid w:val="009E74FB"/>
    <w:rsid w:val="009F2D7A"/>
    <w:rsid w:val="009F31C7"/>
    <w:rsid w:val="009F3F01"/>
    <w:rsid w:val="009F4F0A"/>
    <w:rsid w:val="009F50CD"/>
    <w:rsid w:val="009F59B3"/>
    <w:rsid w:val="009F5B63"/>
    <w:rsid w:val="00A0186D"/>
    <w:rsid w:val="00A018C4"/>
    <w:rsid w:val="00A038B5"/>
    <w:rsid w:val="00A05DD2"/>
    <w:rsid w:val="00A061EB"/>
    <w:rsid w:val="00A06EBD"/>
    <w:rsid w:val="00A071AA"/>
    <w:rsid w:val="00A07F4D"/>
    <w:rsid w:val="00A07FFB"/>
    <w:rsid w:val="00A1240F"/>
    <w:rsid w:val="00A13CB9"/>
    <w:rsid w:val="00A13E7B"/>
    <w:rsid w:val="00A144F6"/>
    <w:rsid w:val="00A1522E"/>
    <w:rsid w:val="00A154E4"/>
    <w:rsid w:val="00A1727D"/>
    <w:rsid w:val="00A20559"/>
    <w:rsid w:val="00A2273A"/>
    <w:rsid w:val="00A242D1"/>
    <w:rsid w:val="00A24A23"/>
    <w:rsid w:val="00A279AD"/>
    <w:rsid w:val="00A31AEB"/>
    <w:rsid w:val="00A323BE"/>
    <w:rsid w:val="00A33B6F"/>
    <w:rsid w:val="00A3501A"/>
    <w:rsid w:val="00A40983"/>
    <w:rsid w:val="00A40C25"/>
    <w:rsid w:val="00A41A74"/>
    <w:rsid w:val="00A4277D"/>
    <w:rsid w:val="00A42B20"/>
    <w:rsid w:val="00A4415F"/>
    <w:rsid w:val="00A4524A"/>
    <w:rsid w:val="00A4569D"/>
    <w:rsid w:val="00A464BC"/>
    <w:rsid w:val="00A46562"/>
    <w:rsid w:val="00A50495"/>
    <w:rsid w:val="00A572D5"/>
    <w:rsid w:val="00A57507"/>
    <w:rsid w:val="00A57958"/>
    <w:rsid w:val="00A57C9A"/>
    <w:rsid w:val="00A61500"/>
    <w:rsid w:val="00A62347"/>
    <w:rsid w:val="00A649F6"/>
    <w:rsid w:val="00A65278"/>
    <w:rsid w:val="00A65E18"/>
    <w:rsid w:val="00A661AF"/>
    <w:rsid w:val="00A700BD"/>
    <w:rsid w:val="00A7155E"/>
    <w:rsid w:val="00A734A8"/>
    <w:rsid w:val="00A73E7E"/>
    <w:rsid w:val="00A74BAA"/>
    <w:rsid w:val="00A762F1"/>
    <w:rsid w:val="00A76927"/>
    <w:rsid w:val="00A82936"/>
    <w:rsid w:val="00A82A82"/>
    <w:rsid w:val="00A84B2F"/>
    <w:rsid w:val="00A859B9"/>
    <w:rsid w:val="00A9020A"/>
    <w:rsid w:val="00A9420C"/>
    <w:rsid w:val="00A97138"/>
    <w:rsid w:val="00A974B9"/>
    <w:rsid w:val="00AA07A0"/>
    <w:rsid w:val="00AA45A4"/>
    <w:rsid w:val="00AA4A1C"/>
    <w:rsid w:val="00AA4A4E"/>
    <w:rsid w:val="00AA509C"/>
    <w:rsid w:val="00AA564B"/>
    <w:rsid w:val="00AA60C0"/>
    <w:rsid w:val="00AA7B67"/>
    <w:rsid w:val="00AB009D"/>
    <w:rsid w:val="00AB1843"/>
    <w:rsid w:val="00AB2F23"/>
    <w:rsid w:val="00AB381D"/>
    <w:rsid w:val="00AB3A8F"/>
    <w:rsid w:val="00AB53D9"/>
    <w:rsid w:val="00AB5773"/>
    <w:rsid w:val="00AB57FC"/>
    <w:rsid w:val="00AB5FAD"/>
    <w:rsid w:val="00AC0C80"/>
    <w:rsid w:val="00AC0C9A"/>
    <w:rsid w:val="00AC3B7E"/>
    <w:rsid w:val="00AC63A5"/>
    <w:rsid w:val="00AD18C2"/>
    <w:rsid w:val="00AD3300"/>
    <w:rsid w:val="00AD3E45"/>
    <w:rsid w:val="00AD570A"/>
    <w:rsid w:val="00AD6A38"/>
    <w:rsid w:val="00AD714A"/>
    <w:rsid w:val="00AD76A5"/>
    <w:rsid w:val="00AE10A0"/>
    <w:rsid w:val="00AE294C"/>
    <w:rsid w:val="00AE3303"/>
    <w:rsid w:val="00AE41C6"/>
    <w:rsid w:val="00AE4C51"/>
    <w:rsid w:val="00AE4F29"/>
    <w:rsid w:val="00AE5664"/>
    <w:rsid w:val="00AE664B"/>
    <w:rsid w:val="00AF0E9A"/>
    <w:rsid w:val="00AF0EB1"/>
    <w:rsid w:val="00AF4003"/>
    <w:rsid w:val="00AF53D7"/>
    <w:rsid w:val="00AF70D0"/>
    <w:rsid w:val="00B00EA4"/>
    <w:rsid w:val="00B01F2B"/>
    <w:rsid w:val="00B03395"/>
    <w:rsid w:val="00B103AD"/>
    <w:rsid w:val="00B1067C"/>
    <w:rsid w:val="00B106FB"/>
    <w:rsid w:val="00B10D27"/>
    <w:rsid w:val="00B13F9D"/>
    <w:rsid w:val="00B14485"/>
    <w:rsid w:val="00B15B1A"/>
    <w:rsid w:val="00B15DE0"/>
    <w:rsid w:val="00B16BBB"/>
    <w:rsid w:val="00B17B02"/>
    <w:rsid w:val="00B17B57"/>
    <w:rsid w:val="00B21D8A"/>
    <w:rsid w:val="00B23EBA"/>
    <w:rsid w:val="00B2405D"/>
    <w:rsid w:val="00B2479F"/>
    <w:rsid w:val="00B24E67"/>
    <w:rsid w:val="00B2792A"/>
    <w:rsid w:val="00B27FD1"/>
    <w:rsid w:val="00B30BD5"/>
    <w:rsid w:val="00B30C3E"/>
    <w:rsid w:val="00B31C83"/>
    <w:rsid w:val="00B31E80"/>
    <w:rsid w:val="00B31F8B"/>
    <w:rsid w:val="00B325AE"/>
    <w:rsid w:val="00B33101"/>
    <w:rsid w:val="00B352BF"/>
    <w:rsid w:val="00B35B2F"/>
    <w:rsid w:val="00B421C9"/>
    <w:rsid w:val="00B424CD"/>
    <w:rsid w:val="00B42EEA"/>
    <w:rsid w:val="00B437D2"/>
    <w:rsid w:val="00B4401E"/>
    <w:rsid w:val="00B4480D"/>
    <w:rsid w:val="00B45DB5"/>
    <w:rsid w:val="00B46A41"/>
    <w:rsid w:val="00B46C8B"/>
    <w:rsid w:val="00B50A24"/>
    <w:rsid w:val="00B50B83"/>
    <w:rsid w:val="00B50E4D"/>
    <w:rsid w:val="00B51E07"/>
    <w:rsid w:val="00B56480"/>
    <w:rsid w:val="00B61F3D"/>
    <w:rsid w:val="00B62207"/>
    <w:rsid w:val="00B64DC9"/>
    <w:rsid w:val="00B658C8"/>
    <w:rsid w:val="00B65CBD"/>
    <w:rsid w:val="00B71EDC"/>
    <w:rsid w:val="00B72A86"/>
    <w:rsid w:val="00B73339"/>
    <w:rsid w:val="00B74B9E"/>
    <w:rsid w:val="00B761DC"/>
    <w:rsid w:val="00B803F2"/>
    <w:rsid w:val="00B807D8"/>
    <w:rsid w:val="00B83992"/>
    <w:rsid w:val="00B868E3"/>
    <w:rsid w:val="00B86D29"/>
    <w:rsid w:val="00B913C9"/>
    <w:rsid w:val="00B91474"/>
    <w:rsid w:val="00B93639"/>
    <w:rsid w:val="00B93912"/>
    <w:rsid w:val="00B93AC1"/>
    <w:rsid w:val="00B972EF"/>
    <w:rsid w:val="00B97C07"/>
    <w:rsid w:val="00BA4A09"/>
    <w:rsid w:val="00BA4D35"/>
    <w:rsid w:val="00BA57AE"/>
    <w:rsid w:val="00BA6A2E"/>
    <w:rsid w:val="00BA701C"/>
    <w:rsid w:val="00BA79A9"/>
    <w:rsid w:val="00BB2B50"/>
    <w:rsid w:val="00BB3FA8"/>
    <w:rsid w:val="00BB4D0A"/>
    <w:rsid w:val="00BB6234"/>
    <w:rsid w:val="00BB7909"/>
    <w:rsid w:val="00BC07D2"/>
    <w:rsid w:val="00BC38C6"/>
    <w:rsid w:val="00BC490B"/>
    <w:rsid w:val="00BC674D"/>
    <w:rsid w:val="00BD136E"/>
    <w:rsid w:val="00BD21FE"/>
    <w:rsid w:val="00BD2560"/>
    <w:rsid w:val="00BD4A55"/>
    <w:rsid w:val="00BD4DD3"/>
    <w:rsid w:val="00BD574B"/>
    <w:rsid w:val="00BD6DA3"/>
    <w:rsid w:val="00BD6DAB"/>
    <w:rsid w:val="00BD7F5F"/>
    <w:rsid w:val="00BE11C1"/>
    <w:rsid w:val="00BE2580"/>
    <w:rsid w:val="00BE38D5"/>
    <w:rsid w:val="00BE6C37"/>
    <w:rsid w:val="00BE6D24"/>
    <w:rsid w:val="00BE6D29"/>
    <w:rsid w:val="00BF1643"/>
    <w:rsid w:val="00BF1B98"/>
    <w:rsid w:val="00BF2E3F"/>
    <w:rsid w:val="00BF474D"/>
    <w:rsid w:val="00C02E65"/>
    <w:rsid w:val="00C03144"/>
    <w:rsid w:val="00C031BC"/>
    <w:rsid w:val="00C053D9"/>
    <w:rsid w:val="00C0569A"/>
    <w:rsid w:val="00C056C2"/>
    <w:rsid w:val="00C05CCC"/>
    <w:rsid w:val="00C060D6"/>
    <w:rsid w:val="00C07279"/>
    <w:rsid w:val="00C10401"/>
    <w:rsid w:val="00C106D1"/>
    <w:rsid w:val="00C11BFF"/>
    <w:rsid w:val="00C138DA"/>
    <w:rsid w:val="00C13FA1"/>
    <w:rsid w:val="00C15F3B"/>
    <w:rsid w:val="00C15FB9"/>
    <w:rsid w:val="00C16C16"/>
    <w:rsid w:val="00C17F26"/>
    <w:rsid w:val="00C21AF1"/>
    <w:rsid w:val="00C2230A"/>
    <w:rsid w:val="00C22DD3"/>
    <w:rsid w:val="00C234DC"/>
    <w:rsid w:val="00C24753"/>
    <w:rsid w:val="00C2524C"/>
    <w:rsid w:val="00C263EA"/>
    <w:rsid w:val="00C30D9F"/>
    <w:rsid w:val="00C329FC"/>
    <w:rsid w:val="00C34B26"/>
    <w:rsid w:val="00C34B3D"/>
    <w:rsid w:val="00C365A0"/>
    <w:rsid w:val="00C37C9A"/>
    <w:rsid w:val="00C41391"/>
    <w:rsid w:val="00C42C51"/>
    <w:rsid w:val="00C438DB"/>
    <w:rsid w:val="00C46092"/>
    <w:rsid w:val="00C47F3B"/>
    <w:rsid w:val="00C52702"/>
    <w:rsid w:val="00C52AC8"/>
    <w:rsid w:val="00C52CE9"/>
    <w:rsid w:val="00C5558C"/>
    <w:rsid w:val="00C5563F"/>
    <w:rsid w:val="00C56902"/>
    <w:rsid w:val="00C6276F"/>
    <w:rsid w:val="00C63E60"/>
    <w:rsid w:val="00C64E95"/>
    <w:rsid w:val="00C65FB1"/>
    <w:rsid w:val="00C70BF2"/>
    <w:rsid w:val="00C70CBE"/>
    <w:rsid w:val="00C717AD"/>
    <w:rsid w:val="00C71D05"/>
    <w:rsid w:val="00C723D4"/>
    <w:rsid w:val="00C72BCE"/>
    <w:rsid w:val="00C731E4"/>
    <w:rsid w:val="00C74870"/>
    <w:rsid w:val="00C7511B"/>
    <w:rsid w:val="00C77200"/>
    <w:rsid w:val="00C8028C"/>
    <w:rsid w:val="00C80382"/>
    <w:rsid w:val="00C80A69"/>
    <w:rsid w:val="00C812BD"/>
    <w:rsid w:val="00C83698"/>
    <w:rsid w:val="00C83D36"/>
    <w:rsid w:val="00C84D94"/>
    <w:rsid w:val="00C86B8C"/>
    <w:rsid w:val="00C90A7E"/>
    <w:rsid w:val="00C9291E"/>
    <w:rsid w:val="00C951DE"/>
    <w:rsid w:val="00C95A5C"/>
    <w:rsid w:val="00C963AB"/>
    <w:rsid w:val="00C97282"/>
    <w:rsid w:val="00CA1842"/>
    <w:rsid w:val="00CA3215"/>
    <w:rsid w:val="00CA35B6"/>
    <w:rsid w:val="00CA557A"/>
    <w:rsid w:val="00CB00FF"/>
    <w:rsid w:val="00CB09EC"/>
    <w:rsid w:val="00CB0FA4"/>
    <w:rsid w:val="00CB0FE1"/>
    <w:rsid w:val="00CB12D1"/>
    <w:rsid w:val="00CB539B"/>
    <w:rsid w:val="00CB6061"/>
    <w:rsid w:val="00CB67D0"/>
    <w:rsid w:val="00CB7272"/>
    <w:rsid w:val="00CB76FB"/>
    <w:rsid w:val="00CC0A95"/>
    <w:rsid w:val="00CC11A6"/>
    <w:rsid w:val="00CC169B"/>
    <w:rsid w:val="00CC3585"/>
    <w:rsid w:val="00CC36B0"/>
    <w:rsid w:val="00CC6A69"/>
    <w:rsid w:val="00CC78BF"/>
    <w:rsid w:val="00CD2A09"/>
    <w:rsid w:val="00CD31C4"/>
    <w:rsid w:val="00CD6286"/>
    <w:rsid w:val="00CE03DE"/>
    <w:rsid w:val="00CE0914"/>
    <w:rsid w:val="00CE1652"/>
    <w:rsid w:val="00CE2EFE"/>
    <w:rsid w:val="00CE4318"/>
    <w:rsid w:val="00CF1846"/>
    <w:rsid w:val="00CF3003"/>
    <w:rsid w:val="00CF3725"/>
    <w:rsid w:val="00CF4BC7"/>
    <w:rsid w:val="00CF7D00"/>
    <w:rsid w:val="00D026EF"/>
    <w:rsid w:val="00D061A3"/>
    <w:rsid w:val="00D062AB"/>
    <w:rsid w:val="00D0694D"/>
    <w:rsid w:val="00D1046E"/>
    <w:rsid w:val="00D11943"/>
    <w:rsid w:val="00D119F3"/>
    <w:rsid w:val="00D11EEA"/>
    <w:rsid w:val="00D122E3"/>
    <w:rsid w:val="00D135C5"/>
    <w:rsid w:val="00D1454A"/>
    <w:rsid w:val="00D160F0"/>
    <w:rsid w:val="00D168CE"/>
    <w:rsid w:val="00D168F3"/>
    <w:rsid w:val="00D16F1E"/>
    <w:rsid w:val="00D20FF6"/>
    <w:rsid w:val="00D2378E"/>
    <w:rsid w:val="00D24450"/>
    <w:rsid w:val="00D247CE"/>
    <w:rsid w:val="00D257E3"/>
    <w:rsid w:val="00D30FC1"/>
    <w:rsid w:val="00D31002"/>
    <w:rsid w:val="00D32380"/>
    <w:rsid w:val="00D33199"/>
    <w:rsid w:val="00D331E5"/>
    <w:rsid w:val="00D3362A"/>
    <w:rsid w:val="00D356A0"/>
    <w:rsid w:val="00D36DB8"/>
    <w:rsid w:val="00D37087"/>
    <w:rsid w:val="00D4260E"/>
    <w:rsid w:val="00D4478B"/>
    <w:rsid w:val="00D45E64"/>
    <w:rsid w:val="00D5409D"/>
    <w:rsid w:val="00D5651B"/>
    <w:rsid w:val="00D6097B"/>
    <w:rsid w:val="00D63234"/>
    <w:rsid w:val="00D650CD"/>
    <w:rsid w:val="00D66C51"/>
    <w:rsid w:val="00D70715"/>
    <w:rsid w:val="00D70F61"/>
    <w:rsid w:val="00D721AA"/>
    <w:rsid w:val="00D73EC0"/>
    <w:rsid w:val="00D743C9"/>
    <w:rsid w:val="00D758CD"/>
    <w:rsid w:val="00D75A44"/>
    <w:rsid w:val="00D76026"/>
    <w:rsid w:val="00D76478"/>
    <w:rsid w:val="00D767B5"/>
    <w:rsid w:val="00D806BE"/>
    <w:rsid w:val="00D8164A"/>
    <w:rsid w:val="00D83886"/>
    <w:rsid w:val="00D8408C"/>
    <w:rsid w:val="00D84283"/>
    <w:rsid w:val="00D86C3E"/>
    <w:rsid w:val="00D86D1A"/>
    <w:rsid w:val="00D9074D"/>
    <w:rsid w:val="00D90F28"/>
    <w:rsid w:val="00D977FE"/>
    <w:rsid w:val="00DA10E1"/>
    <w:rsid w:val="00DA1BE0"/>
    <w:rsid w:val="00DA1EF1"/>
    <w:rsid w:val="00DA3DCC"/>
    <w:rsid w:val="00DA604C"/>
    <w:rsid w:val="00DA6760"/>
    <w:rsid w:val="00DA71E4"/>
    <w:rsid w:val="00DB0CE8"/>
    <w:rsid w:val="00DB340F"/>
    <w:rsid w:val="00DB49B3"/>
    <w:rsid w:val="00DB53F3"/>
    <w:rsid w:val="00DB6954"/>
    <w:rsid w:val="00DB6BE3"/>
    <w:rsid w:val="00DC350A"/>
    <w:rsid w:val="00DC381F"/>
    <w:rsid w:val="00DC4141"/>
    <w:rsid w:val="00DC4CF0"/>
    <w:rsid w:val="00DC55AF"/>
    <w:rsid w:val="00DC652B"/>
    <w:rsid w:val="00DC6816"/>
    <w:rsid w:val="00DD1E1E"/>
    <w:rsid w:val="00DD21C4"/>
    <w:rsid w:val="00DD235D"/>
    <w:rsid w:val="00DD2A75"/>
    <w:rsid w:val="00DD3991"/>
    <w:rsid w:val="00DD3FB3"/>
    <w:rsid w:val="00DD4A7E"/>
    <w:rsid w:val="00DD51B5"/>
    <w:rsid w:val="00DD7018"/>
    <w:rsid w:val="00DD70B5"/>
    <w:rsid w:val="00DE15B3"/>
    <w:rsid w:val="00DE5590"/>
    <w:rsid w:val="00DF0727"/>
    <w:rsid w:val="00DF1100"/>
    <w:rsid w:val="00DF185B"/>
    <w:rsid w:val="00DF22D2"/>
    <w:rsid w:val="00DF27F7"/>
    <w:rsid w:val="00DF2990"/>
    <w:rsid w:val="00DF2F2B"/>
    <w:rsid w:val="00DF3445"/>
    <w:rsid w:val="00DF41D6"/>
    <w:rsid w:val="00DF47D7"/>
    <w:rsid w:val="00DF5CE1"/>
    <w:rsid w:val="00DF70F3"/>
    <w:rsid w:val="00DF72A5"/>
    <w:rsid w:val="00E007C2"/>
    <w:rsid w:val="00E01A10"/>
    <w:rsid w:val="00E02A4A"/>
    <w:rsid w:val="00E039BB"/>
    <w:rsid w:val="00E052DD"/>
    <w:rsid w:val="00E06A95"/>
    <w:rsid w:val="00E10755"/>
    <w:rsid w:val="00E160AC"/>
    <w:rsid w:val="00E16888"/>
    <w:rsid w:val="00E173AA"/>
    <w:rsid w:val="00E17DA8"/>
    <w:rsid w:val="00E20F83"/>
    <w:rsid w:val="00E214F9"/>
    <w:rsid w:val="00E22190"/>
    <w:rsid w:val="00E24A86"/>
    <w:rsid w:val="00E24FDD"/>
    <w:rsid w:val="00E25610"/>
    <w:rsid w:val="00E25878"/>
    <w:rsid w:val="00E25ABF"/>
    <w:rsid w:val="00E25FFF"/>
    <w:rsid w:val="00E26DEC"/>
    <w:rsid w:val="00E301E0"/>
    <w:rsid w:val="00E303A7"/>
    <w:rsid w:val="00E3069A"/>
    <w:rsid w:val="00E30AE4"/>
    <w:rsid w:val="00E32B46"/>
    <w:rsid w:val="00E32E48"/>
    <w:rsid w:val="00E357A2"/>
    <w:rsid w:val="00E37952"/>
    <w:rsid w:val="00E421B8"/>
    <w:rsid w:val="00E43114"/>
    <w:rsid w:val="00E47D39"/>
    <w:rsid w:val="00E47D72"/>
    <w:rsid w:val="00E50C56"/>
    <w:rsid w:val="00E51F52"/>
    <w:rsid w:val="00E55940"/>
    <w:rsid w:val="00E56198"/>
    <w:rsid w:val="00E564DF"/>
    <w:rsid w:val="00E57B42"/>
    <w:rsid w:val="00E61E3A"/>
    <w:rsid w:val="00E6406D"/>
    <w:rsid w:val="00E64767"/>
    <w:rsid w:val="00E66517"/>
    <w:rsid w:val="00E724EE"/>
    <w:rsid w:val="00E7438A"/>
    <w:rsid w:val="00E75FAB"/>
    <w:rsid w:val="00E773EB"/>
    <w:rsid w:val="00E826BA"/>
    <w:rsid w:val="00E84730"/>
    <w:rsid w:val="00E84F81"/>
    <w:rsid w:val="00E85C40"/>
    <w:rsid w:val="00E86148"/>
    <w:rsid w:val="00E86FD1"/>
    <w:rsid w:val="00E9162E"/>
    <w:rsid w:val="00E948EA"/>
    <w:rsid w:val="00E977F0"/>
    <w:rsid w:val="00E97A5C"/>
    <w:rsid w:val="00EA025F"/>
    <w:rsid w:val="00EA0923"/>
    <w:rsid w:val="00EA155B"/>
    <w:rsid w:val="00EA538E"/>
    <w:rsid w:val="00EA53E4"/>
    <w:rsid w:val="00EB0522"/>
    <w:rsid w:val="00EB2961"/>
    <w:rsid w:val="00EB51CD"/>
    <w:rsid w:val="00EB7517"/>
    <w:rsid w:val="00EC1364"/>
    <w:rsid w:val="00EC1799"/>
    <w:rsid w:val="00EC1C5C"/>
    <w:rsid w:val="00EC24AB"/>
    <w:rsid w:val="00EC56E9"/>
    <w:rsid w:val="00EC5DB7"/>
    <w:rsid w:val="00EC6B33"/>
    <w:rsid w:val="00ED2755"/>
    <w:rsid w:val="00ED280F"/>
    <w:rsid w:val="00ED6BF4"/>
    <w:rsid w:val="00EE382A"/>
    <w:rsid w:val="00EE3EBF"/>
    <w:rsid w:val="00EE4433"/>
    <w:rsid w:val="00EE615B"/>
    <w:rsid w:val="00EE6603"/>
    <w:rsid w:val="00EE669B"/>
    <w:rsid w:val="00EE75D2"/>
    <w:rsid w:val="00EF060B"/>
    <w:rsid w:val="00EF0EA4"/>
    <w:rsid w:val="00EF365C"/>
    <w:rsid w:val="00EF4AD9"/>
    <w:rsid w:val="00F0071D"/>
    <w:rsid w:val="00F00C2B"/>
    <w:rsid w:val="00F01C43"/>
    <w:rsid w:val="00F02EA9"/>
    <w:rsid w:val="00F037FD"/>
    <w:rsid w:val="00F0469C"/>
    <w:rsid w:val="00F060E2"/>
    <w:rsid w:val="00F07797"/>
    <w:rsid w:val="00F113DA"/>
    <w:rsid w:val="00F118B2"/>
    <w:rsid w:val="00F13498"/>
    <w:rsid w:val="00F1360C"/>
    <w:rsid w:val="00F1484D"/>
    <w:rsid w:val="00F14D0C"/>
    <w:rsid w:val="00F1504D"/>
    <w:rsid w:val="00F16882"/>
    <w:rsid w:val="00F169DC"/>
    <w:rsid w:val="00F22FA6"/>
    <w:rsid w:val="00F23045"/>
    <w:rsid w:val="00F23B89"/>
    <w:rsid w:val="00F2416F"/>
    <w:rsid w:val="00F24FF1"/>
    <w:rsid w:val="00F27579"/>
    <w:rsid w:val="00F345F1"/>
    <w:rsid w:val="00F41A2B"/>
    <w:rsid w:val="00F42B9F"/>
    <w:rsid w:val="00F42D3C"/>
    <w:rsid w:val="00F431C3"/>
    <w:rsid w:val="00F433A0"/>
    <w:rsid w:val="00F43E03"/>
    <w:rsid w:val="00F457A3"/>
    <w:rsid w:val="00F52A6C"/>
    <w:rsid w:val="00F54AD4"/>
    <w:rsid w:val="00F54EEE"/>
    <w:rsid w:val="00F55168"/>
    <w:rsid w:val="00F5563A"/>
    <w:rsid w:val="00F57D01"/>
    <w:rsid w:val="00F606C5"/>
    <w:rsid w:val="00F6169C"/>
    <w:rsid w:val="00F6206D"/>
    <w:rsid w:val="00F64DAA"/>
    <w:rsid w:val="00F7051D"/>
    <w:rsid w:val="00F70526"/>
    <w:rsid w:val="00F7141B"/>
    <w:rsid w:val="00F758FB"/>
    <w:rsid w:val="00F75B49"/>
    <w:rsid w:val="00F76D92"/>
    <w:rsid w:val="00F773B4"/>
    <w:rsid w:val="00F77C44"/>
    <w:rsid w:val="00F77FD3"/>
    <w:rsid w:val="00F800C5"/>
    <w:rsid w:val="00F80DA1"/>
    <w:rsid w:val="00F81063"/>
    <w:rsid w:val="00F81915"/>
    <w:rsid w:val="00F8541C"/>
    <w:rsid w:val="00F8545F"/>
    <w:rsid w:val="00F85DF2"/>
    <w:rsid w:val="00F91197"/>
    <w:rsid w:val="00F92C22"/>
    <w:rsid w:val="00F93EEE"/>
    <w:rsid w:val="00F97B0D"/>
    <w:rsid w:val="00FA07B7"/>
    <w:rsid w:val="00FA1214"/>
    <w:rsid w:val="00FA1C5F"/>
    <w:rsid w:val="00FA2D86"/>
    <w:rsid w:val="00FA2ED4"/>
    <w:rsid w:val="00FA4B88"/>
    <w:rsid w:val="00FA5AC3"/>
    <w:rsid w:val="00FA5DFE"/>
    <w:rsid w:val="00FA7560"/>
    <w:rsid w:val="00FB0957"/>
    <w:rsid w:val="00FB30F0"/>
    <w:rsid w:val="00FB3E0B"/>
    <w:rsid w:val="00FB4D99"/>
    <w:rsid w:val="00FB7DF3"/>
    <w:rsid w:val="00FC020A"/>
    <w:rsid w:val="00FC121A"/>
    <w:rsid w:val="00FC2352"/>
    <w:rsid w:val="00FC2573"/>
    <w:rsid w:val="00FC335E"/>
    <w:rsid w:val="00FC45B9"/>
    <w:rsid w:val="00FC604B"/>
    <w:rsid w:val="00FC6683"/>
    <w:rsid w:val="00FC6AAE"/>
    <w:rsid w:val="00FD0A75"/>
    <w:rsid w:val="00FD2706"/>
    <w:rsid w:val="00FD4721"/>
    <w:rsid w:val="00FD5581"/>
    <w:rsid w:val="00FD7061"/>
    <w:rsid w:val="00FD7A7D"/>
    <w:rsid w:val="00FE2AE9"/>
    <w:rsid w:val="00FE2B95"/>
    <w:rsid w:val="00FE4D6D"/>
    <w:rsid w:val="00FE50FF"/>
    <w:rsid w:val="00FF1912"/>
    <w:rsid w:val="00FF2A28"/>
    <w:rsid w:val="00FF2CD2"/>
    <w:rsid w:val="00FF4E08"/>
    <w:rsid w:val="00FF55F4"/>
    <w:rsid w:val="00FF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B21A34-66CA-3442-BDEE-E376AD810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659B8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33F9D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hAnsi="Times New Roman"/>
      <w:b/>
      <w:bCs/>
      <w:sz w:val="32"/>
      <w:szCs w:val="32"/>
      <w:lang w:eastAsia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3F9D"/>
    <w:pPr>
      <w:keepNext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33F9D"/>
    <w:rPr>
      <w:rFonts w:ascii="Times New Roman" w:hAnsi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33F9D"/>
    <w:rPr>
      <w:rFonts w:ascii="Times New Roman" w:hAnsi="Times New Roman"/>
      <w:b/>
      <w:bCs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sid w:val="00533F9D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b/>
      <w:bCs/>
      <w:sz w:val="32"/>
      <w:szCs w:val="32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533F9D"/>
    <w:rPr>
      <w:rFonts w:ascii="Times New Roman" w:hAnsi="Times New Roman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742F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2FD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42F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FDF"/>
    <w:rPr>
      <w:sz w:val="22"/>
      <w:szCs w:val="22"/>
      <w:lang w:eastAsia="en-US"/>
    </w:rPr>
  </w:style>
  <w:style w:type="paragraph" w:customStyle="1" w:styleId="Default">
    <w:name w:val="Default"/>
    <w:rsid w:val="004E7E93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6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85E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4A42E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83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tani\Desktop\Xmas%202011\The%20Chequers%20Christmas%20party%20menu%202011%20A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C:\Users\tani\Desktop\Xmas 2011\The Chequers Christmas party menu 2011 A4.dotx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</dc:creator>
  <cp:lastModifiedBy>Heather Macknight</cp:lastModifiedBy>
  <cp:revision>2</cp:revision>
  <cp:lastPrinted>2019-08-21T07:41:00Z</cp:lastPrinted>
  <dcterms:created xsi:type="dcterms:W3CDTF">2019-08-23T23:18:00Z</dcterms:created>
  <dcterms:modified xsi:type="dcterms:W3CDTF">2019-08-23T23:18:00Z</dcterms:modified>
</cp:coreProperties>
</file>